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60" w:rsidRDefault="00E9700C">
      <w:pPr>
        <w:pStyle w:val="Standard"/>
        <w:spacing w:line="360" w:lineRule="auto"/>
        <w:rPr>
          <w:rFonts w:ascii="Arial" w:hAnsi="Arial" w:cs="Arial"/>
          <w:color w:val="000000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Cs w:val="24"/>
        </w:rPr>
        <w:t>INDICAÇÃO Nº 79 /CMC/2021.</w:t>
      </w:r>
    </w:p>
    <w:p w:rsidR="00F07B60" w:rsidRDefault="00F07B60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:rsidR="00F07B60" w:rsidRDefault="00F07B60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F07B60" w:rsidRDefault="00E9700C">
      <w:pPr>
        <w:pStyle w:val="Standard"/>
        <w:spacing w:line="360" w:lineRule="auto"/>
      </w:pPr>
      <w:r>
        <w:rPr>
          <w:rFonts w:ascii="Arial" w:hAnsi="Arial" w:cs="Arial"/>
          <w:b/>
          <w:szCs w:val="24"/>
        </w:rPr>
        <w:t>AUTOR</w:t>
      </w:r>
      <w:r>
        <w:rPr>
          <w:rFonts w:ascii="Arial" w:hAnsi="Arial" w:cs="Arial"/>
          <w:szCs w:val="24"/>
        </w:rPr>
        <w:t>: VEREADOR LAURO COSTA KLOCH</w:t>
      </w:r>
    </w:p>
    <w:p w:rsidR="00F07B60" w:rsidRDefault="00F07B60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F07B60" w:rsidRDefault="00E9700C">
      <w:pPr>
        <w:pStyle w:val="Standard"/>
        <w:spacing w:line="360" w:lineRule="auto"/>
        <w:jc w:val="both"/>
      </w:pPr>
      <w:r>
        <w:rPr>
          <w:rFonts w:ascii="Arial" w:hAnsi="Arial" w:cs="Arial"/>
          <w:color w:val="000000"/>
          <w:szCs w:val="24"/>
        </w:rPr>
        <w:t xml:space="preserve">                           Indico a Prefeitura Municipal de Cacoal, através da Secretaria Municipal de Obras (SEMOSP) </w:t>
      </w:r>
      <w:r>
        <w:rPr>
          <w:rFonts w:ascii="Arial" w:hAnsi="Arial" w:cs="Arial"/>
          <w:color w:val="000000"/>
          <w:szCs w:val="24"/>
        </w:rPr>
        <w:t xml:space="preserve">que seja feito uma limpeza em volta do lago, no Bairro Parque dos Lagos </w:t>
      </w:r>
    </w:p>
    <w:p w:rsidR="00F07B60" w:rsidRDefault="00E9700C">
      <w:pPr>
        <w:pStyle w:val="Standard"/>
        <w:tabs>
          <w:tab w:val="left" w:pos="5980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</w:p>
    <w:p w:rsidR="00F07B60" w:rsidRDefault="00E9700C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                                     JUSTIFICATIVA</w:t>
      </w:r>
    </w:p>
    <w:p w:rsidR="00F07B60" w:rsidRDefault="00F07B60">
      <w:pPr>
        <w:pStyle w:val="Standard"/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:rsidR="00F07B60" w:rsidRDefault="00E9700C">
      <w:pPr>
        <w:pStyle w:val="Standard"/>
        <w:spacing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                        Constatamos que o local está com muito mato em sua volta, e isso causa criadouros de insetos, causando</w:t>
      </w:r>
      <w:r>
        <w:rPr>
          <w:rFonts w:ascii="Arial" w:hAnsi="Arial" w:cs="Arial"/>
          <w:color w:val="000000"/>
          <w:szCs w:val="24"/>
        </w:rPr>
        <w:t xml:space="preserve"> transtorno aos moradores. E vejo que aquela comunidade necessita de uma área de lazer.   </w:t>
      </w:r>
    </w:p>
    <w:p w:rsidR="00F07B60" w:rsidRDefault="00F07B60">
      <w:pPr>
        <w:pStyle w:val="Standard"/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:rsidR="00F07B60" w:rsidRDefault="00E9700C">
      <w:pPr>
        <w:pStyle w:val="Standard"/>
        <w:spacing w:line="360" w:lineRule="auto"/>
        <w:jc w:val="both"/>
      </w:pPr>
      <w:r>
        <w:rPr>
          <w:rFonts w:ascii="Arial" w:hAnsi="Arial" w:cs="Arial"/>
          <w:color w:val="000000"/>
          <w:szCs w:val="24"/>
        </w:rPr>
        <w:tab/>
      </w:r>
    </w:p>
    <w:p w:rsidR="00F07B60" w:rsidRDefault="00E9700C">
      <w:pPr>
        <w:pStyle w:val="Standard"/>
        <w:spacing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                            Diante do exposto, solicito que sejam tomadas as devidas providências por parte do executivo Municipal.</w:t>
      </w:r>
    </w:p>
    <w:p w:rsidR="00F07B60" w:rsidRDefault="00F07B60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F07B60" w:rsidRDefault="00E9700C">
      <w:pPr>
        <w:pStyle w:val="Standard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Palácio </w:t>
      </w:r>
      <w:r>
        <w:rPr>
          <w:rFonts w:ascii="Arial" w:hAnsi="Arial" w:cs="Arial"/>
          <w:szCs w:val="24"/>
        </w:rPr>
        <w:t>Catarino Cardoso dos Santos,10 de março de 2021.</w:t>
      </w:r>
    </w:p>
    <w:p w:rsidR="00F07B60" w:rsidRDefault="00E9700C">
      <w:pPr>
        <w:pStyle w:val="Standard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</w:p>
    <w:p w:rsidR="00F07B60" w:rsidRDefault="00F07B60">
      <w:pPr>
        <w:pStyle w:val="Standard"/>
        <w:jc w:val="center"/>
        <w:rPr>
          <w:rFonts w:ascii="Arial" w:hAnsi="Arial" w:cs="Arial"/>
          <w:szCs w:val="24"/>
        </w:rPr>
      </w:pPr>
    </w:p>
    <w:p w:rsidR="00F07B60" w:rsidRDefault="00F07B60">
      <w:pPr>
        <w:pStyle w:val="Standard"/>
        <w:jc w:val="center"/>
        <w:rPr>
          <w:rFonts w:ascii="Arial" w:hAnsi="Arial" w:cs="Arial"/>
          <w:szCs w:val="24"/>
        </w:rPr>
      </w:pPr>
    </w:p>
    <w:p w:rsidR="00F07B60" w:rsidRDefault="00E9700C">
      <w:pPr>
        <w:pStyle w:val="Standard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Atenciosamente</w:t>
      </w:r>
    </w:p>
    <w:p w:rsidR="00F07B60" w:rsidRDefault="00F07B60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F07B60" w:rsidRDefault="00F07B60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F07B60" w:rsidRDefault="00F07B60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F07B60" w:rsidRDefault="00F07B60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F07B60" w:rsidRDefault="00F07B60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F07B60" w:rsidRDefault="00E9700C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</w:p>
    <w:p w:rsidR="00F07B60" w:rsidRDefault="00E9700C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LAURO COSTA KLOCH</w:t>
      </w:r>
    </w:p>
    <w:p w:rsidR="00F07B60" w:rsidRDefault="00E9700C">
      <w:pPr>
        <w:pStyle w:val="Standard"/>
        <w:jc w:val="center"/>
      </w:pPr>
      <w:r>
        <w:rPr>
          <w:rFonts w:ascii="Arial" w:hAnsi="Arial" w:cs="Arial"/>
          <w:sz w:val="28"/>
          <w:szCs w:val="28"/>
        </w:rPr>
        <w:t>VEREADOR - C.M.C.</w:t>
      </w:r>
    </w:p>
    <w:sectPr w:rsidR="00F07B60">
      <w:headerReference w:type="default" r:id="rId7"/>
      <w:footerReference w:type="default" r:id="rId8"/>
      <w:pgSz w:w="11906" w:h="16838"/>
      <w:pgMar w:top="1191" w:right="1134" w:bottom="1128" w:left="1418" w:header="425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700C">
      <w:r>
        <w:separator/>
      </w:r>
    </w:p>
  </w:endnote>
  <w:endnote w:type="continuationSeparator" w:id="0">
    <w:p w:rsidR="00000000" w:rsidRDefault="00E9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5FD" w:rsidRDefault="00E9700C">
    <w:pPr>
      <w:pStyle w:val="Rodap"/>
      <w:tabs>
        <w:tab w:val="clear" w:pos="4419"/>
        <w:tab w:val="clear" w:pos="8838"/>
      </w:tabs>
      <w:ind w:right="-801" w:hanging="1276"/>
      <w:jc w:val="center"/>
      <w:rPr>
        <w:rFonts w:ascii="Informal Roman" w:hAnsi="Informal Roman" w:cs="Informal Roman"/>
        <w:sz w:val="20"/>
      </w:rPr>
    </w:pPr>
  </w:p>
  <w:p w:rsidR="00D135FD" w:rsidRDefault="00E9700C">
    <w:pPr>
      <w:pStyle w:val="Rodap"/>
      <w:tabs>
        <w:tab w:val="clear" w:pos="4419"/>
        <w:tab w:val="clear" w:pos="8838"/>
      </w:tabs>
      <w:ind w:right="-801" w:hanging="1276"/>
      <w:jc w:val="center"/>
      <w:rPr>
        <w:rFonts w:ascii="Informal Roman" w:hAnsi="Informal Roman" w:cs="Informal Roman"/>
        <w:sz w:val="20"/>
      </w:rPr>
    </w:pPr>
  </w:p>
  <w:p w:rsidR="00D135FD" w:rsidRDefault="00E9700C">
    <w:pPr>
      <w:pStyle w:val="Rodap"/>
      <w:tabs>
        <w:tab w:val="clear" w:pos="4419"/>
        <w:tab w:val="clear" w:pos="8838"/>
      </w:tabs>
      <w:ind w:right="-801" w:hanging="1276"/>
      <w:jc w:val="center"/>
      <w:rPr>
        <w:rFonts w:ascii="Informal Roman" w:hAnsi="Informal Roman" w:cs="Informal Roman"/>
        <w:sz w:val="20"/>
      </w:rPr>
    </w:pPr>
  </w:p>
  <w:p w:rsidR="00D135FD" w:rsidRDefault="00E9700C">
    <w:pPr>
      <w:pStyle w:val="Rodap"/>
      <w:tabs>
        <w:tab w:val="clear" w:pos="4419"/>
        <w:tab w:val="clear" w:pos="8838"/>
      </w:tabs>
      <w:ind w:right="-801" w:hanging="1276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-5084</wp:posOffset>
              </wp:positionV>
              <wp:extent cx="7729222" cy="0"/>
              <wp:effectExtent l="38100" t="38100" r="43178" b="3810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29222" cy="0"/>
                      </a:xfrm>
                      <a:prstGeom prst="straightConnector1">
                        <a:avLst/>
                      </a:prstGeom>
                      <a:noFill/>
                      <a:ln w="34920" cap="sq">
                        <a:solidFill>
                          <a:srgbClr val="969696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5A7077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to 2" o:spid="_x0000_s1026" type="#_x0000_t32" style="position:absolute;margin-left:0;margin-top:-.4pt;width:608.6pt;height:0;z-index:-251656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W1UsAEAAEsDAAAOAAAAZHJzL2Uyb0RvYy54bWysU8uO2zAMvBfoPwi6N068xW5jxNlDgu2l&#10;aAO0/QBFlm0Bkqgl1Tj5+1JyNtvHrSgM6EXOkBzSm8ezd+JkkCyEVq4WSylM0NDZMLTy+7endx+k&#10;oKRCpxwE08qLIfm4fftmM8XG1DCC6wwKJgnUTLGVY0qxqSrSo/GKFhBNYGMP6FXiKw5Vh2pidu+q&#10;erm8rybALiJoQ8Sv+9kot4W/741OX/qeTBKulZxbKiuW9ZjXartRzYAqjlZf01D/kIVXNnDQG9Ve&#10;JSV+oP2LyluNQNCnhQZfQd9bbUoNXM1q+Uc1X0cVTamFxaF4k4n+H63+fDqgsF0raymC8tyiHTdK&#10;J0CBJoGos0RTpIY9d+GA1xvFA+Z6zz36vHMl4lxkvdxkNeckND8+PNTrumZ+/WKrXoERKX004EU+&#10;tJISKjuMiZOYs1gVWdXpEyUOzcAXQI4a4Mk6V3rogphaefd+XXObteJRoucCJXC2y24ZQDgcdw7F&#10;SfE8rO/zl+tj2t/ccoy9onH2K6Z5UrxNJkvAABd4y8LMUuTTEbpLUai8c8eK43W68kj8ei/o139g&#10;+xMAAP//AwBQSwMEFAAGAAgAAAAhAGewgfTYAAAABQEAAA8AAABkcnMvZG93bnJldi54bWxMj8FO&#10;wzAQRO9I/IO1SNyo0whaFOJUCKkSF4oIfMAm3iZR7XWInTT8PQ4XetyZ0czbfDdbIyYafOdYwXqV&#10;gCCune64UfD1ub97BOEDskbjmBT8kIddcX2VY6bdmT9oKkMjYgn7DBW0IfSZlL5uyaJfuZ44ekc3&#10;WAzxHBqpBzzHcmtkmiQbabHjuNBiTy8t1adytAq2hzf/wN17ff/6PZYHX+G0Nxulbm/m5ycQgebw&#10;H4YFP6JDEZkqN7L2wiiIjwQFC/5iputtCqL6E2SRy0v64hcAAP//AwBQSwECLQAUAAYACAAAACEA&#10;toM4kv4AAADhAQAAEwAAAAAAAAAAAAAAAAAAAAAAW0NvbnRlbnRfVHlwZXNdLnhtbFBLAQItABQA&#10;BgAIAAAAIQA4/SH/1gAAAJQBAAALAAAAAAAAAAAAAAAAAC8BAABfcmVscy8ucmVsc1BLAQItABQA&#10;BgAIAAAAIQDO9W1UsAEAAEsDAAAOAAAAAAAAAAAAAAAAAC4CAABkcnMvZTJvRG9jLnhtbFBLAQIt&#10;ABQABgAIAAAAIQBnsIH02AAAAAUBAAAPAAAAAAAAAAAAAAAAAAoEAABkcnMvZG93bnJldi54bWxQ&#10;SwUGAAAAAAQABADzAAAADwUAAAAA&#10;" strokecolor="#969696" strokeweight=".97mm">
              <v:stroke joinstyle="miter" endcap="square"/>
              <w10:wrap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-1171437</wp:posOffset>
              </wp:positionH>
              <wp:positionV relativeFrom="paragraph">
                <wp:posOffset>144722</wp:posOffset>
              </wp:positionV>
              <wp:extent cx="8219440" cy="0"/>
              <wp:effectExtent l="38100" t="38100" r="29210" b="3810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19440" cy="0"/>
                      </a:xfrm>
                      <a:prstGeom prst="straightConnector1">
                        <a:avLst/>
                      </a:prstGeom>
                      <a:noFill/>
                      <a:ln w="38157" cap="sq">
                        <a:solidFill>
                          <a:srgbClr val="C0C0C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936FC48" id="Conector reto 3" o:spid="_x0000_s1026" type="#_x0000_t32" style="position:absolute;margin-left:-92.25pt;margin-top:11.4pt;width:647.2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3ttsQEAAEsDAAAOAAAAZHJzL2Uyb0RvYy54bWysU8uO2zAMvBfoPwi6N46z2zY14uwhwfZS&#10;tAG6/QBFlm0BkqiSapz8fSk5m+3jVhQG9CKH5AzpzcPZO3EySBZCK+vFUgoTNHQ2DK389vT4Zi0F&#10;JRU65SCYVl4MyYft61ebKTZmBSO4zqDgIIGaKbZyTCk2VUV6NF7RAqIJbOwBvUp8xaHqUE0c3btq&#10;tVy+qybALiJoQ8Sv+9kotyV+3xudvvQ9mSRcK7m2VFYs6zGv1XajmgFVHK2+lqH+oQqvbOCkt1B7&#10;lZT4gfavUN5qBII+LTT4CvrealM4MJt6+Qebr6OKpnBhcSjeZKL/F1Z/Ph1Q2K6Vd1IE5blFO26U&#10;ToACTQJxlyWaIjXsuQsHvN4oHjDzPffo885MxLnIernJas5JaH5cr+oP9/esvn62VS/AiJQ+GvAi&#10;H1pJCZUdxsRFzFXURVZ1+kSJUzPwGZCzBni0zpUeuiAmJrGu377nRIpHib4XKIGzXXbLAMLhuHMo&#10;TornYbfMX+bHYX9zyzn2isbZr5jmSfE2mSwBA1zgLQszS5FPR+guRaHyzh0rjtfpyiPx672gX/6B&#10;7U8AAAD//wMAUEsDBBQABgAIAAAAIQDxqZap3wAAAAsBAAAPAAAAZHJzL2Rvd25yZXYueG1sTI/L&#10;TsMwEEX3SPyDNUjsWicRoDbEqRAqCFaojw9w7SExjcfBdtv07+uqi3Y5M0d3zq1mg+3YHn0wjgTk&#10;4wwYknLaUCNgvfoYTYCFKEnLzhEKOGKAWX1/V8lSuwMtcL+MDUshFEopoI2xLzkPqkUrw9j1SOn2&#10;67yVMY2+4drLQwq3HS+y7IVbaSh9aGWP7y2q7XJnBRj/94nz7VGtjZp/fwXO4//iR4jHh+HtFVjE&#10;IV5hOOsndaiT08btSAfWCRjlk6fnxAooitThTOTZdApsc9nwuuK3HeoTAAAA//8DAFBLAQItABQA&#10;BgAIAAAAIQC2gziS/gAAAOEBAAATAAAAAAAAAAAAAAAAAAAAAABbQ29udGVudF9UeXBlc10ueG1s&#10;UEsBAi0AFAAGAAgAAAAhADj9If/WAAAAlAEAAAsAAAAAAAAAAAAAAAAALwEAAF9yZWxzLy5yZWxz&#10;UEsBAi0AFAAGAAgAAAAhAPgje22xAQAASwMAAA4AAAAAAAAAAAAAAAAALgIAAGRycy9lMm9Eb2Mu&#10;eG1sUEsBAi0AFAAGAAgAAAAhAPGplqnfAAAACwEAAA8AAAAAAAAAAAAAAAAACwQAAGRycy9kb3du&#10;cmV2LnhtbFBLBQYAAAAABAAEAPMAAAAXBQAAAAA=&#10;" strokecolor="silver" strokeweight="1.0599mm">
              <v:stroke joinstyle="miter" endcap="square"/>
            </v:shape>
          </w:pict>
        </mc:Fallback>
      </mc:AlternateContent>
    </w:r>
    <w:r>
      <w:rPr>
        <w:rFonts w:ascii="Informal Roman" w:hAnsi="Informal Roman" w:cs="Informal Roman"/>
        <w:sz w:val="20"/>
      </w:rPr>
      <w:t xml:space="preserve">Rua Presidente </w:t>
    </w:r>
    <w:proofErr w:type="spellStart"/>
    <w:r>
      <w:rPr>
        <w:rFonts w:ascii="Informal Roman" w:hAnsi="Informal Roman" w:cs="Informal Roman"/>
        <w:sz w:val="20"/>
      </w:rPr>
      <w:t>Médice</w:t>
    </w:r>
    <w:proofErr w:type="spellEnd"/>
    <w:r>
      <w:rPr>
        <w:rFonts w:ascii="Informal Roman" w:hAnsi="Informal Roman" w:cs="Informal Roman"/>
        <w:sz w:val="20"/>
      </w:rPr>
      <w:t xml:space="preserve">, 1849 – Cx. Postal 118 – </w:t>
    </w:r>
    <w:proofErr w:type="spellStart"/>
    <w:r>
      <w:rPr>
        <w:rFonts w:ascii="Informal Roman" w:hAnsi="Informal Roman" w:cs="Informal Roman"/>
        <w:sz w:val="20"/>
      </w:rPr>
      <w:t>Cep</w:t>
    </w:r>
    <w:proofErr w:type="spellEnd"/>
    <w:r>
      <w:rPr>
        <w:rFonts w:ascii="Informal Roman" w:hAnsi="Informal Roman" w:cs="Informal Roman"/>
        <w:sz w:val="20"/>
      </w:rPr>
      <w:t xml:space="preserve">.: 78975-000 - </w:t>
    </w:r>
    <w:r>
      <w:rPr>
        <w:rFonts w:ascii="Wingdings 2" w:hAnsi="Wingdings 2" w:cs="Wingdings 2"/>
        <w:sz w:val="20"/>
      </w:rPr>
      <w:t></w:t>
    </w:r>
    <w:r>
      <w:rPr>
        <w:rFonts w:ascii="Informal Roman" w:hAnsi="Informal Roman" w:cs="Informal Roman"/>
        <w:sz w:val="20"/>
      </w:rPr>
      <w:t xml:space="preserve"> (069)441-2011/2012 – Fax: (069)441-5454        Cacoal – Rondônia vereadorlaurogarcom@gmail.com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9700C">
      <w:r>
        <w:rPr>
          <w:color w:val="000000"/>
        </w:rPr>
        <w:separator/>
      </w:r>
    </w:p>
  </w:footnote>
  <w:footnote w:type="continuationSeparator" w:id="0">
    <w:p w:rsidR="00000000" w:rsidRDefault="00E97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5FD" w:rsidRDefault="00E9700C">
    <w:pPr>
      <w:pStyle w:val="Cabealho"/>
      <w:pBdr>
        <w:bottom w:val="double" w:sz="18" w:space="1" w:color="000000"/>
      </w:pBdr>
      <w:jc w:val="center"/>
    </w:pPr>
    <w:r>
      <w:rPr>
        <w:rFonts w:ascii="Tahoma" w:hAnsi="Tahoma" w:cs="Tahoma"/>
        <w:noProof/>
        <w:lang w:eastAsia="pt-BR"/>
      </w:rPr>
      <w:drawing>
        <wp:inline distT="0" distB="0" distL="0" distR="0">
          <wp:extent cx="748079" cy="920883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079" cy="92088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D135FD" w:rsidRDefault="00E9700C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34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4"/>
        <w14:shadow w14:blurRad="0" w14:dist="17843" w14:dir="2700000" w14:sx="100000" w14:sy="100000" w14:kx="0" w14:ky="0" w14:algn="b">
          <w14:srgbClr w14:val="000000"/>
        </w14:shadow>
      </w:rPr>
      <w:t>Estado de Rondônia</w:t>
    </w:r>
  </w:p>
  <w:p w:rsidR="00D135FD" w:rsidRDefault="00E9700C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40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40"/>
        <w14:shadow w14:blurRad="0" w14:dist="17843" w14:dir="2700000" w14:sx="100000" w14:sy="100000" w14:kx="0" w14:ky="0" w14:algn="b">
          <w14:srgbClr w14:val="000000"/>
        </w14:shadow>
      </w:rPr>
      <w:t>Câmara Municipal de Cacoal</w:t>
    </w:r>
  </w:p>
  <w:p w:rsidR="00D135FD" w:rsidRDefault="00E9700C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28"/>
        <w:szCs w:val="28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28"/>
        <w:szCs w:val="28"/>
        <w14:shadow w14:blurRad="0" w14:dist="17843" w14:dir="2700000" w14:sx="100000" w14:sy="100000" w14:kx="0" w14:ky="0" w14:algn="b">
          <w14:srgbClr w14:val="000000"/>
        </w14:shadow>
      </w:rPr>
      <w:t xml:space="preserve"> GABINETE VEREADOR LAURO COSTA KLOCH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2055A"/>
    <w:multiLevelType w:val="multilevel"/>
    <w:tmpl w:val="DBB67C1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07B60"/>
    <w:rsid w:val="00E9700C"/>
    <w:rsid w:val="00F0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F986E-963A-4AAB-8C79-E07DAD97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4">
    <w:name w:val="heading 4"/>
    <w:basedOn w:val="Heading"/>
    <w:next w:val="Textbody"/>
    <w:pPr>
      <w:spacing w:before="120"/>
      <w:outlineLvl w:val="3"/>
    </w:pPr>
    <w:rPr>
      <w:rFonts w:ascii="Liberation Serif" w:hAnsi="Liberation Serif"/>
      <w:b/>
      <w:bCs/>
      <w:color w:val="8080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ahoma" w:eastAsia="Times New Roman" w:hAnsi="Tahoma" w:cs="Tahoma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sz w:val="18"/>
      <w:szCs w:val="16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____/CMC/05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____/CMC/05</dc:title>
  <dc:creator>Imprensa</dc:creator>
  <cp:lastModifiedBy>CMC-</cp:lastModifiedBy>
  <cp:revision>2</cp:revision>
  <cp:lastPrinted>2021-03-10T15:20:00Z</cp:lastPrinted>
  <dcterms:created xsi:type="dcterms:W3CDTF">2021-03-12T14:09:00Z</dcterms:created>
  <dcterms:modified xsi:type="dcterms:W3CDTF">2021-03-12T14:09:00Z</dcterms:modified>
</cp:coreProperties>
</file>