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81A" w:rsidRDefault="0023381A" w:rsidP="00B20ED7">
      <w:pPr>
        <w:jc w:val="center"/>
        <w:outlineLvl w:val="0"/>
        <w:rPr>
          <w:b/>
          <w:bCs/>
          <w:szCs w:val="24"/>
        </w:rPr>
      </w:pPr>
    </w:p>
    <w:p w:rsidR="00B20ED7" w:rsidRPr="002F3CF1" w:rsidRDefault="00742261" w:rsidP="00B20ED7">
      <w:pPr>
        <w:jc w:val="center"/>
        <w:outlineLvl w:val="0"/>
        <w:rPr>
          <w:b/>
          <w:bCs/>
          <w:szCs w:val="24"/>
        </w:rPr>
      </w:pPr>
      <w:r>
        <w:rPr>
          <w:b/>
          <w:bCs/>
          <w:szCs w:val="24"/>
        </w:rPr>
        <w:t>REQUERIMENTO N.</w:t>
      </w:r>
      <w:r w:rsidR="006D333A" w:rsidRPr="002F3CF1">
        <w:rPr>
          <w:b/>
          <w:bCs/>
          <w:szCs w:val="24"/>
        </w:rPr>
        <w:t xml:space="preserve"> </w:t>
      </w:r>
      <w:r w:rsidR="00676D37">
        <w:rPr>
          <w:b/>
          <w:bCs/>
          <w:szCs w:val="24"/>
        </w:rPr>
        <w:t>37</w:t>
      </w:r>
      <w:r w:rsidR="00B20ED7" w:rsidRPr="002F3CF1">
        <w:rPr>
          <w:b/>
          <w:bCs/>
          <w:szCs w:val="24"/>
        </w:rPr>
        <w:t>/</w:t>
      </w:r>
      <w:r w:rsidR="000157E2">
        <w:rPr>
          <w:b/>
          <w:bCs/>
          <w:szCs w:val="24"/>
        </w:rPr>
        <w:t>20</w:t>
      </w:r>
      <w:r w:rsidR="00ED295F">
        <w:rPr>
          <w:b/>
          <w:bCs/>
          <w:szCs w:val="24"/>
        </w:rPr>
        <w:t>21</w:t>
      </w:r>
      <w:r w:rsidR="00B20ED7" w:rsidRPr="002F3CF1">
        <w:rPr>
          <w:b/>
          <w:bCs/>
          <w:szCs w:val="24"/>
        </w:rPr>
        <w:t>-CMC</w:t>
      </w:r>
    </w:p>
    <w:p w:rsidR="00B20ED7" w:rsidRPr="00E55346" w:rsidRDefault="00B20ED7" w:rsidP="00B20ED7">
      <w:pPr>
        <w:jc w:val="center"/>
        <w:rPr>
          <w:b/>
          <w:bCs/>
          <w:szCs w:val="24"/>
        </w:rPr>
      </w:pPr>
    </w:p>
    <w:p w:rsidR="00B20ED7" w:rsidRPr="00807BC3" w:rsidRDefault="00B20ED7" w:rsidP="00B20ED7">
      <w:pPr>
        <w:jc w:val="center"/>
        <w:rPr>
          <w:szCs w:val="24"/>
        </w:rPr>
      </w:pPr>
    </w:p>
    <w:p w:rsidR="00B20ED7" w:rsidRPr="00807BC3" w:rsidRDefault="00B20ED7" w:rsidP="00B20ED7">
      <w:pPr>
        <w:jc w:val="center"/>
        <w:rPr>
          <w:szCs w:val="24"/>
        </w:rPr>
      </w:pPr>
    </w:p>
    <w:p w:rsidR="00B20ED7" w:rsidRPr="00807BC3" w:rsidRDefault="00B20ED7" w:rsidP="00B20ED7">
      <w:pPr>
        <w:jc w:val="center"/>
        <w:rPr>
          <w:szCs w:val="24"/>
        </w:rPr>
      </w:pPr>
    </w:p>
    <w:p w:rsidR="00A7652F" w:rsidRDefault="000C6AD6" w:rsidP="00C81197">
      <w:pPr>
        <w:ind w:left="708" w:firstLine="708"/>
        <w:rPr>
          <w:szCs w:val="24"/>
        </w:rPr>
      </w:pPr>
      <w:r w:rsidRPr="00807BC3">
        <w:rPr>
          <w:szCs w:val="24"/>
        </w:rPr>
        <w:t>Autor:</w:t>
      </w:r>
      <w:r w:rsidR="00AF322F" w:rsidRPr="00807BC3">
        <w:rPr>
          <w:szCs w:val="24"/>
        </w:rPr>
        <w:t xml:space="preserve"> Vereador</w:t>
      </w:r>
      <w:r w:rsidR="00ED295F">
        <w:rPr>
          <w:szCs w:val="24"/>
        </w:rPr>
        <w:t xml:space="preserve"> </w:t>
      </w:r>
      <w:proofErr w:type="spellStart"/>
      <w:r w:rsidR="0028308E">
        <w:rPr>
          <w:szCs w:val="24"/>
        </w:rPr>
        <w:t>Magnison</w:t>
      </w:r>
      <w:proofErr w:type="spellEnd"/>
      <w:r w:rsidR="0028308E">
        <w:rPr>
          <w:szCs w:val="24"/>
        </w:rPr>
        <w:t xml:space="preserve"> da Silva Mota</w:t>
      </w:r>
    </w:p>
    <w:p w:rsidR="00684AD3" w:rsidRPr="00807BC3" w:rsidRDefault="00684AD3" w:rsidP="00400CA8">
      <w:pPr>
        <w:rPr>
          <w:b/>
          <w:szCs w:val="24"/>
        </w:rPr>
      </w:pPr>
    </w:p>
    <w:p w:rsidR="000C6AD6" w:rsidRPr="00807BC3" w:rsidRDefault="000C6AD6" w:rsidP="00EA7081">
      <w:pPr>
        <w:jc w:val="both"/>
        <w:outlineLvl w:val="0"/>
        <w:rPr>
          <w:szCs w:val="24"/>
        </w:rPr>
      </w:pPr>
    </w:p>
    <w:p w:rsidR="00EA7081" w:rsidRPr="00807BC3" w:rsidRDefault="00EA7081" w:rsidP="00EA7081">
      <w:pPr>
        <w:jc w:val="both"/>
        <w:outlineLvl w:val="0"/>
        <w:rPr>
          <w:szCs w:val="24"/>
        </w:rPr>
      </w:pPr>
    </w:p>
    <w:p w:rsidR="000C6AD6" w:rsidRDefault="00E338B9" w:rsidP="00C81197">
      <w:pPr>
        <w:ind w:left="708" w:firstLine="708"/>
        <w:jc w:val="both"/>
        <w:outlineLvl w:val="0"/>
        <w:rPr>
          <w:szCs w:val="24"/>
        </w:rPr>
      </w:pPr>
      <w:proofErr w:type="gramStart"/>
      <w:r w:rsidRPr="00807BC3">
        <w:rPr>
          <w:szCs w:val="24"/>
        </w:rPr>
        <w:t xml:space="preserve">Excelentíssimo Senhor </w:t>
      </w:r>
      <w:r w:rsidR="001813CD">
        <w:rPr>
          <w:szCs w:val="24"/>
        </w:rPr>
        <w:t>Presidente</w:t>
      </w:r>
      <w:proofErr w:type="gramEnd"/>
      <w:r w:rsidR="001813CD">
        <w:rPr>
          <w:szCs w:val="24"/>
        </w:rPr>
        <w:t xml:space="preserve"> da Câmara Municipal </w:t>
      </w:r>
      <w:r w:rsidR="000C6AD6" w:rsidRPr="00807BC3">
        <w:rPr>
          <w:szCs w:val="24"/>
        </w:rPr>
        <w:t>de Cacoal-RO</w:t>
      </w:r>
      <w:r w:rsidR="00ED295F">
        <w:rPr>
          <w:szCs w:val="24"/>
        </w:rPr>
        <w:t>,</w:t>
      </w:r>
      <w:r w:rsidR="000C6AD6" w:rsidRPr="00807BC3">
        <w:rPr>
          <w:szCs w:val="24"/>
        </w:rPr>
        <w:t xml:space="preserve"> </w:t>
      </w:r>
    </w:p>
    <w:p w:rsidR="00684AD3" w:rsidRPr="00807BC3" w:rsidRDefault="00684AD3" w:rsidP="00400CA8">
      <w:pPr>
        <w:jc w:val="both"/>
        <w:outlineLvl w:val="0"/>
        <w:rPr>
          <w:szCs w:val="24"/>
        </w:rPr>
      </w:pPr>
    </w:p>
    <w:p w:rsidR="00B20ED7" w:rsidRPr="00807BC3" w:rsidRDefault="00B20ED7" w:rsidP="00B20ED7">
      <w:pPr>
        <w:jc w:val="both"/>
        <w:rPr>
          <w:szCs w:val="24"/>
        </w:rPr>
      </w:pPr>
    </w:p>
    <w:p w:rsidR="00B20ED7" w:rsidRPr="00807BC3" w:rsidRDefault="00B20ED7" w:rsidP="00B20ED7">
      <w:pPr>
        <w:jc w:val="both"/>
        <w:rPr>
          <w:szCs w:val="24"/>
        </w:rPr>
      </w:pPr>
    </w:p>
    <w:p w:rsidR="00207B9C" w:rsidRDefault="007C5E40" w:rsidP="003016EA">
      <w:pPr>
        <w:spacing w:line="360" w:lineRule="auto"/>
        <w:ind w:firstLine="1"/>
        <w:jc w:val="both"/>
        <w:rPr>
          <w:szCs w:val="24"/>
        </w:rPr>
      </w:pPr>
      <w:r w:rsidRPr="00807BC3">
        <w:rPr>
          <w:szCs w:val="24"/>
        </w:rPr>
        <w:t xml:space="preserve"> </w:t>
      </w:r>
      <w:r w:rsidR="00ED295F">
        <w:rPr>
          <w:szCs w:val="24"/>
        </w:rPr>
        <w:tab/>
        <w:t xml:space="preserve">         </w:t>
      </w:r>
      <w:r w:rsidR="005B0A7C">
        <w:rPr>
          <w:szCs w:val="24"/>
        </w:rPr>
        <w:t>O v</w:t>
      </w:r>
      <w:r w:rsidR="00B20ED7" w:rsidRPr="00807BC3">
        <w:rPr>
          <w:szCs w:val="24"/>
        </w:rPr>
        <w:t xml:space="preserve">ereador </w:t>
      </w:r>
      <w:proofErr w:type="spellStart"/>
      <w:r w:rsidR="0028308E">
        <w:rPr>
          <w:szCs w:val="24"/>
        </w:rPr>
        <w:t>Magnison</w:t>
      </w:r>
      <w:proofErr w:type="spellEnd"/>
      <w:r w:rsidR="0028308E">
        <w:rPr>
          <w:szCs w:val="24"/>
        </w:rPr>
        <w:t xml:space="preserve"> da Silva Mota</w:t>
      </w:r>
      <w:r w:rsidR="00A7652F" w:rsidRPr="00841E95">
        <w:rPr>
          <w:szCs w:val="24"/>
        </w:rPr>
        <w:t>,</w:t>
      </w:r>
      <w:r w:rsidR="00B20ED7" w:rsidRPr="00807BC3">
        <w:rPr>
          <w:szCs w:val="24"/>
        </w:rPr>
        <w:t xml:space="preserve"> n</w:t>
      </w:r>
      <w:r w:rsidR="00ED295F">
        <w:rPr>
          <w:szCs w:val="24"/>
        </w:rPr>
        <w:t>os termos dos artigos 120, §2</w:t>
      </w:r>
      <w:r w:rsidR="00B20ED7" w:rsidRPr="00807BC3">
        <w:rPr>
          <w:szCs w:val="24"/>
        </w:rPr>
        <w:t xml:space="preserve">º e 124, do </w:t>
      </w:r>
      <w:r w:rsidR="00ED295F">
        <w:rPr>
          <w:szCs w:val="24"/>
        </w:rPr>
        <w:t>Regimento Interno</w:t>
      </w:r>
      <w:r w:rsidR="00B20ED7" w:rsidRPr="00807BC3">
        <w:rPr>
          <w:szCs w:val="24"/>
        </w:rPr>
        <w:t xml:space="preserve"> desta Casa de Leis, requer que seja posto em votação o presente REQUERIMENTO de Urgência Simples </w:t>
      </w:r>
      <w:r w:rsidR="0016579B" w:rsidRPr="00807BC3">
        <w:rPr>
          <w:szCs w:val="24"/>
        </w:rPr>
        <w:t>para</w:t>
      </w:r>
      <w:r w:rsidR="006A7B0E">
        <w:rPr>
          <w:szCs w:val="24"/>
        </w:rPr>
        <w:t xml:space="preserve"> </w:t>
      </w:r>
      <w:r w:rsidR="00657372" w:rsidRPr="00807BC3">
        <w:rPr>
          <w:szCs w:val="24"/>
        </w:rPr>
        <w:t>deliberação</w:t>
      </w:r>
      <w:r w:rsidR="00AF411F" w:rsidRPr="00807BC3">
        <w:rPr>
          <w:szCs w:val="24"/>
        </w:rPr>
        <w:t xml:space="preserve"> </w:t>
      </w:r>
      <w:r w:rsidR="00D415AC">
        <w:rPr>
          <w:szCs w:val="24"/>
        </w:rPr>
        <w:t xml:space="preserve">dos </w:t>
      </w:r>
      <w:r w:rsidR="00D415AC" w:rsidRPr="00807BC3">
        <w:rPr>
          <w:szCs w:val="24"/>
        </w:rPr>
        <w:t>projetos</w:t>
      </w:r>
      <w:r w:rsidR="00ED295F">
        <w:rPr>
          <w:szCs w:val="24"/>
        </w:rPr>
        <w:t xml:space="preserve"> de l</w:t>
      </w:r>
      <w:r w:rsidR="00676274" w:rsidRPr="00807BC3">
        <w:rPr>
          <w:szCs w:val="24"/>
        </w:rPr>
        <w:t>ei</w:t>
      </w:r>
      <w:r w:rsidR="00EA7081" w:rsidRPr="00807BC3">
        <w:rPr>
          <w:szCs w:val="24"/>
        </w:rPr>
        <w:t xml:space="preserve"> </w:t>
      </w:r>
      <w:proofErr w:type="spellStart"/>
      <w:r w:rsidR="00742261">
        <w:rPr>
          <w:szCs w:val="24"/>
        </w:rPr>
        <w:t>n.</w:t>
      </w:r>
      <w:r w:rsidR="00C61B2A">
        <w:rPr>
          <w:szCs w:val="24"/>
        </w:rPr>
        <w:t>s</w:t>
      </w:r>
      <w:proofErr w:type="spellEnd"/>
      <w:r w:rsidR="00C61B2A">
        <w:rPr>
          <w:szCs w:val="24"/>
        </w:rPr>
        <w:t xml:space="preserve"> </w:t>
      </w:r>
      <w:r w:rsidR="00676D37">
        <w:rPr>
          <w:szCs w:val="24"/>
        </w:rPr>
        <w:t>120</w:t>
      </w:r>
      <w:r w:rsidR="00A153AC">
        <w:rPr>
          <w:szCs w:val="24"/>
        </w:rPr>
        <w:t>/2021,</w:t>
      </w:r>
      <w:r w:rsidR="00576258">
        <w:rPr>
          <w:szCs w:val="24"/>
        </w:rPr>
        <w:t xml:space="preserve"> </w:t>
      </w:r>
      <w:r w:rsidR="006E48DD">
        <w:rPr>
          <w:szCs w:val="24"/>
        </w:rPr>
        <w:t>de autoria do</w:t>
      </w:r>
      <w:r w:rsidR="00676D37">
        <w:rPr>
          <w:szCs w:val="24"/>
        </w:rPr>
        <w:t xml:space="preserve"> vereador</w:t>
      </w:r>
      <w:r w:rsidR="00D4691B">
        <w:rPr>
          <w:szCs w:val="24"/>
        </w:rPr>
        <w:t xml:space="preserve"> João Paulo </w:t>
      </w:r>
      <w:proofErr w:type="spellStart"/>
      <w:r w:rsidR="00D4691B">
        <w:rPr>
          <w:szCs w:val="24"/>
        </w:rPr>
        <w:t>Pichek</w:t>
      </w:r>
      <w:proofErr w:type="spellEnd"/>
      <w:r w:rsidR="00493992">
        <w:rPr>
          <w:szCs w:val="24"/>
        </w:rPr>
        <w:t xml:space="preserve">; </w:t>
      </w:r>
      <w:r w:rsidR="0028308E">
        <w:rPr>
          <w:szCs w:val="24"/>
        </w:rPr>
        <w:t xml:space="preserve">130/2021, de autoria da Mesa Diretiva; </w:t>
      </w:r>
      <w:r w:rsidR="00493992">
        <w:rPr>
          <w:szCs w:val="24"/>
        </w:rPr>
        <w:t>110/2021, 111/2021, 112/2021, 113/2021, 119/2021, 121/2021, 122/2021, 123/2021, 124/2021, 125/2021, 126/2021, 127/2021, 128/2021, 129/2021</w:t>
      </w:r>
      <w:r w:rsidR="0028308E">
        <w:rPr>
          <w:szCs w:val="24"/>
        </w:rPr>
        <w:t>,</w:t>
      </w:r>
      <w:bookmarkStart w:id="0" w:name="_GoBack"/>
      <w:bookmarkEnd w:id="0"/>
      <w:r w:rsidR="00493992">
        <w:rPr>
          <w:szCs w:val="24"/>
        </w:rPr>
        <w:t xml:space="preserve"> e 131/2021</w:t>
      </w:r>
      <w:r w:rsidR="00F82992">
        <w:rPr>
          <w:szCs w:val="24"/>
        </w:rPr>
        <w:t>,</w:t>
      </w:r>
      <w:r w:rsidR="00742261">
        <w:rPr>
          <w:szCs w:val="24"/>
        </w:rPr>
        <w:t xml:space="preserve"> </w:t>
      </w:r>
      <w:r w:rsidR="00A153AC">
        <w:rPr>
          <w:szCs w:val="24"/>
        </w:rPr>
        <w:t>todos</w:t>
      </w:r>
      <w:r w:rsidR="00DC1811">
        <w:rPr>
          <w:szCs w:val="24"/>
        </w:rPr>
        <w:t xml:space="preserve"> </w:t>
      </w:r>
      <w:r w:rsidR="00D2180B">
        <w:rPr>
          <w:szCs w:val="24"/>
        </w:rPr>
        <w:t>de autoria do Poder Executivo Municipal</w:t>
      </w:r>
      <w:r w:rsidR="00676D37">
        <w:rPr>
          <w:szCs w:val="24"/>
        </w:rPr>
        <w:t>.</w:t>
      </w:r>
    </w:p>
    <w:p w:rsidR="00EE23C6" w:rsidRDefault="00EE23C6" w:rsidP="000D4775">
      <w:pPr>
        <w:ind w:firstLine="1"/>
        <w:jc w:val="both"/>
        <w:rPr>
          <w:szCs w:val="24"/>
        </w:rPr>
      </w:pPr>
    </w:p>
    <w:p w:rsidR="00330BBC" w:rsidRPr="00807BC3" w:rsidRDefault="00330BBC" w:rsidP="000D4775">
      <w:pPr>
        <w:jc w:val="both"/>
        <w:rPr>
          <w:szCs w:val="24"/>
        </w:rPr>
      </w:pPr>
    </w:p>
    <w:p w:rsidR="00B20ED7" w:rsidRPr="00807BC3" w:rsidRDefault="00B20ED7" w:rsidP="000D4775">
      <w:pPr>
        <w:jc w:val="both"/>
        <w:rPr>
          <w:szCs w:val="24"/>
        </w:rPr>
      </w:pPr>
    </w:p>
    <w:p w:rsidR="00B20ED7" w:rsidRPr="00807BC3" w:rsidRDefault="00DA4543" w:rsidP="000D4775">
      <w:pPr>
        <w:jc w:val="both"/>
        <w:rPr>
          <w:szCs w:val="24"/>
        </w:rPr>
      </w:pPr>
      <w:r w:rsidRPr="00807BC3">
        <w:rPr>
          <w:szCs w:val="24"/>
        </w:rPr>
        <w:t xml:space="preserve">                  </w:t>
      </w:r>
      <w:r w:rsidR="00ED295F">
        <w:rPr>
          <w:szCs w:val="24"/>
        </w:rPr>
        <w:t xml:space="preserve"> Termos em que pede deferimento.</w:t>
      </w:r>
    </w:p>
    <w:p w:rsidR="009B5CEA" w:rsidRDefault="009B5CEA" w:rsidP="000D4775">
      <w:pPr>
        <w:jc w:val="both"/>
        <w:rPr>
          <w:szCs w:val="24"/>
        </w:rPr>
      </w:pPr>
    </w:p>
    <w:p w:rsidR="00330BBC" w:rsidRPr="00807BC3" w:rsidRDefault="00330BBC" w:rsidP="000D4775">
      <w:pPr>
        <w:jc w:val="both"/>
        <w:rPr>
          <w:szCs w:val="24"/>
        </w:rPr>
      </w:pPr>
    </w:p>
    <w:p w:rsidR="00B20ED7" w:rsidRDefault="00B20ED7" w:rsidP="000D4775">
      <w:pPr>
        <w:rPr>
          <w:szCs w:val="24"/>
        </w:rPr>
      </w:pPr>
    </w:p>
    <w:p w:rsidR="00B20ED7" w:rsidRPr="00807BC3" w:rsidRDefault="00DA4543" w:rsidP="000D4775">
      <w:pPr>
        <w:tabs>
          <w:tab w:val="left" w:pos="993"/>
          <w:tab w:val="left" w:pos="1418"/>
          <w:tab w:val="left" w:pos="1560"/>
        </w:tabs>
        <w:ind w:firstLine="851"/>
        <w:jc w:val="both"/>
        <w:rPr>
          <w:szCs w:val="24"/>
        </w:rPr>
      </w:pPr>
      <w:r w:rsidRPr="00807BC3">
        <w:rPr>
          <w:szCs w:val="24"/>
        </w:rPr>
        <w:t xml:space="preserve">   </w:t>
      </w:r>
      <w:r w:rsidR="00C2441E" w:rsidRPr="00807BC3">
        <w:rPr>
          <w:szCs w:val="24"/>
        </w:rPr>
        <w:t xml:space="preserve"> </w:t>
      </w:r>
      <w:r w:rsidRPr="00807BC3">
        <w:rPr>
          <w:szCs w:val="24"/>
        </w:rPr>
        <w:t xml:space="preserve">  </w:t>
      </w:r>
      <w:r w:rsidR="00ED295F">
        <w:rPr>
          <w:szCs w:val="24"/>
        </w:rPr>
        <w:t xml:space="preserve"> </w:t>
      </w:r>
      <w:r w:rsidR="00C61B2A">
        <w:rPr>
          <w:szCs w:val="24"/>
        </w:rPr>
        <w:t xml:space="preserve"> </w:t>
      </w:r>
      <w:r w:rsidR="00B20ED7" w:rsidRPr="00807BC3">
        <w:rPr>
          <w:szCs w:val="24"/>
        </w:rPr>
        <w:t>Palácio Catarino Cardoso dos Santos,</w:t>
      </w:r>
      <w:r w:rsidR="0088407E" w:rsidRPr="00807BC3">
        <w:rPr>
          <w:szCs w:val="24"/>
        </w:rPr>
        <w:t xml:space="preserve"> </w:t>
      </w:r>
      <w:r w:rsidR="00123AE0" w:rsidRPr="00807BC3">
        <w:rPr>
          <w:szCs w:val="24"/>
        </w:rPr>
        <w:t xml:space="preserve">em </w:t>
      </w:r>
      <w:r w:rsidR="00493992">
        <w:rPr>
          <w:szCs w:val="24"/>
        </w:rPr>
        <w:t>25</w:t>
      </w:r>
      <w:r w:rsidR="00A153AC">
        <w:rPr>
          <w:szCs w:val="24"/>
        </w:rPr>
        <w:t xml:space="preserve"> de </w:t>
      </w:r>
      <w:r w:rsidR="009E022F">
        <w:rPr>
          <w:szCs w:val="24"/>
        </w:rPr>
        <w:t>junho</w:t>
      </w:r>
      <w:r w:rsidR="00370967" w:rsidRPr="00807BC3">
        <w:rPr>
          <w:szCs w:val="24"/>
        </w:rPr>
        <w:t xml:space="preserve"> </w:t>
      </w:r>
      <w:r w:rsidR="00B20ED7" w:rsidRPr="00807BC3">
        <w:rPr>
          <w:szCs w:val="24"/>
        </w:rPr>
        <w:t>de 20</w:t>
      </w:r>
      <w:r w:rsidR="00ED295F">
        <w:rPr>
          <w:szCs w:val="24"/>
        </w:rPr>
        <w:t>21</w:t>
      </w:r>
      <w:r w:rsidR="00B20ED7" w:rsidRPr="00807BC3">
        <w:rPr>
          <w:szCs w:val="24"/>
        </w:rPr>
        <w:t>.</w:t>
      </w:r>
    </w:p>
    <w:p w:rsidR="009B5CEA" w:rsidRPr="00807BC3" w:rsidRDefault="009B5CEA" w:rsidP="000D4775">
      <w:pPr>
        <w:rPr>
          <w:szCs w:val="24"/>
        </w:rPr>
      </w:pPr>
    </w:p>
    <w:p w:rsidR="0097700E" w:rsidRPr="00807BC3" w:rsidRDefault="0097700E" w:rsidP="000D4775">
      <w:pPr>
        <w:rPr>
          <w:szCs w:val="24"/>
        </w:rPr>
      </w:pPr>
    </w:p>
    <w:p w:rsidR="0075274B" w:rsidRDefault="0075274B" w:rsidP="000D4775">
      <w:pPr>
        <w:rPr>
          <w:szCs w:val="24"/>
        </w:rPr>
      </w:pPr>
    </w:p>
    <w:p w:rsidR="00EF4930" w:rsidRPr="00807BC3" w:rsidRDefault="00EF4930" w:rsidP="000D4775">
      <w:pPr>
        <w:rPr>
          <w:szCs w:val="24"/>
        </w:rPr>
      </w:pPr>
    </w:p>
    <w:p w:rsidR="00660955" w:rsidRPr="00807BC3" w:rsidRDefault="00660955" w:rsidP="000D4775">
      <w:pPr>
        <w:rPr>
          <w:szCs w:val="24"/>
        </w:rPr>
      </w:pPr>
    </w:p>
    <w:p w:rsidR="001176DA" w:rsidRPr="002420B6" w:rsidRDefault="00493992" w:rsidP="000D4775">
      <w:pPr>
        <w:jc w:val="center"/>
        <w:rPr>
          <w:szCs w:val="24"/>
        </w:rPr>
      </w:pPr>
      <w:r>
        <w:rPr>
          <w:szCs w:val="24"/>
        </w:rPr>
        <w:t>MAGNISON DA SILVA MOTA</w:t>
      </w:r>
    </w:p>
    <w:p w:rsidR="001176DA" w:rsidRPr="002420B6" w:rsidRDefault="00A26504" w:rsidP="000D4775">
      <w:pPr>
        <w:jc w:val="center"/>
        <w:rPr>
          <w:szCs w:val="24"/>
        </w:rPr>
      </w:pPr>
      <w:r w:rsidRPr="002420B6">
        <w:rPr>
          <w:szCs w:val="24"/>
        </w:rPr>
        <w:t>Vereador</w:t>
      </w:r>
      <w:r w:rsidR="001176DA" w:rsidRPr="002420B6">
        <w:rPr>
          <w:szCs w:val="24"/>
        </w:rPr>
        <w:t xml:space="preserve"> da Câmara Municipal de Cacoal</w:t>
      </w:r>
    </w:p>
    <w:p w:rsidR="00B20ED7" w:rsidRPr="00807BC3" w:rsidRDefault="00B20ED7" w:rsidP="000D4775">
      <w:pPr>
        <w:rPr>
          <w:szCs w:val="24"/>
        </w:rPr>
      </w:pPr>
    </w:p>
    <w:sectPr w:rsidR="00B20ED7" w:rsidRPr="00807BC3" w:rsidSect="001176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7067" w:code="9"/>
      <w:pgMar w:top="1134" w:right="851" w:bottom="1134" w:left="1701" w:header="425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177" w:rsidRDefault="00420177">
      <w:r>
        <w:separator/>
      </w:r>
    </w:p>
  </w:endnote>
  <w:endnote w:type="continuationSeparator" w:id="0">
    <w:p w:rsidR="00420177" w:rsidRDefault="0042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88B" w:rsidRDefault="0020188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6DA" w:rsidRDefault="001176DA" w:rsidP="001176DA"/>
  <w:p w:rsidR="001176DA" w:rsidRPr="00B9063E" w:rsidRDefault="00610661" w:rsidP="001176DA">
    <w:pPr>
      <w:pStyle w:val="Rodap"/>
      <w:ind w:right="-801" w:hanging="1276"/>
      <w:jc w:val="center"/>
      <w:rPr>
        <w:rFonts w:ascii="Tahoma" w:eastAsia="MS Mincho" w:hAnsi="Tahoma"/>
        <w:sz w:val="18"/>
        <w:szCs w:val="28"/>
      </w:rPr>
    </w:pPr>
    <w:r w:rsidRPr="00B9063E">
      <w:rPr>
        <w:rFonts w:ascii="Informal Roman" w:hAnsi="Informal Roman"/>
        <w:noProof/>
        <w:sz w:val="12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-1171575</wp:posOffset>
              </wp:positionH>
              <wp:positionV relativeFrom="paragraph">
                <wp:posOffset>-43180</wp:posOffset>
              </wp:positionV>
              <wp:extent cx="7729855" cy="0"/>
              <wp:effectExtent l="0" t="0" r="0" b="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29855" cy="0"/>
                      </a:xfrm>
                      <a:prstGeom prst="line">
                        <a:avLst/>
                      </a:prstGeom>
                      <a:noFill/>
                      <a:ln w="34925" cmpd="thickThin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ABA404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2.25pt,-3.4pt" to="516.4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" strokecolor="#969696" strokeweight="2.75pt">
              <v:stroke linestyle="thickThin"/>
            </v:line>
          </w:pict>
        </mc:Fallback>
      </mc:AlternateContent>
    </w:r>
    <w:r w:rsidR="001176DA" w:rsidRPr="00B9063E">
      <w:rPr>
        <w:rFonts w:ascii="Tahoma" w:eastAsia="MS Mincho" w:hAnsi="Tahoma"/>
        <w:sz w:val="18"/>
        <w:szCs w:val="28"/>
      </w:rPr>
      <w:t xml:space="preserve">Rua Presidente </w:t>
    </w:r>
    <w:proofErr w:type="spellStart"/>
    <w:r w:rsidR="001176DA" w:rsidRPr="00B9063E">
      <w:rPr>
        <w:rFonts w:ascii="Tahoma" w:eastAsia="MS Mincho" w:hAnsi="Tahoma"/>
        <w:sz w:val="18"/>
        <w:szCs w:val="28"/>
      </w:rPr>
      <w:t>Médice</w:t>
    </w:r>
    <w:proofErr w:type="spellEnd"/>
    <w:r w:rsidR="001176DA" w:rsidRPr="00B9063E">
      <w:rPr>
        <w:rFonts w:ascii="Tahoma" w:eastAsia="MS Mincho" w:hAnsi="Tahoma"/>
        <w:sz w:val="18"/>
        <w:szCs w:val="28"/>
      </w:rPr>
      <w:t xml:space="preserve">, 1849 – </w:t>
    </w:r>
    <w:r w:rsidR="001176DA" w:rsidRPr="00B9063E">
      <w:rPr>
        <w:rFonts w:ascii="Tahoma" w:eastAsia="MS Mincho" w:hAnsi="Tahoma"/>
        <w:sz w:val="18"/>
        <w:szCs w:val="28"/>
      </w:rPr>
      <w:sym w:font="Wingdings 2" w:char="F027"/>
    </w:r>
    <w:r w:rsidR="001176DA" w:rsidRPr="00B9063E">
      <w:rPr>
        <w:rFonts w:ascii="Tahoma" w:eastAsia="MS Mincho" w:hAnsi="Tahoma"/>
        <w:sz w:val="18"/>
        <w:szCs w:val="28"/>
      </w:rPr>
      <w:t xml:space="preserve">: (69) 3441-5454/0893/5752 </w:t>
    </w:r>
  </w:p>
  <w:p w:rsidR="001176DA" w:rsidRPr="00B9063E" w:rsidRDefault="00610661" w:rsidP="001176DA">
    <w:pPr>
      <w:pStyle w:val="Rodap"/>
      <w:ind w:right="-801" w:hanging="1276"/>
      <w:jc w:val="center"/>
      <w:rPr>
        <w:rFonts w:ascii="Tahoma" w:eastAsia="MS Mincho" w:hAnsi="Tahoma"/>
        <w:sz w:val="18"/>
        <w:szCs w:val="28"/>
      </w:rPr>
    </w:pPr>
    <w:r w:rsidRPr="00B9063E">
      <w:rPr>
        <w:rFonts w:ascii="Informal Roman" w:hAnsi="Informal Roman"/>
        <w:noProof/>
        <w:sz w:val="12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-1171575</wp:posOffset>
              </wp:positionH>
              <wp:positionV relativeFrom="paragraph">
                <wp:posOffset>226060</wp:posOffset>
              </wp:positionV>
              <wp:extent cx="8219440" cy="0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19440" cy="0"/>
                      </a:xfrm>
                      <a:prstGeom prst="line">
                        <a:avLst/>
                      </a:prstGeom>
                      <a:noFill/>
                      <a:ln w="38100" cmpd="tri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6E23A0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2.25pt,17.8pt" to="554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" strokecolor="silver" strokeweight="3pt">
              <v:stroke linestyle="thickBetweenThin"/>
            </v:line>
          </w:pict>
        </mc:Fallback>
      </mc:AlternateContent>
    </w:r>
    <w:r w:rsidR="001176DA" w:rsidRPr="00B9063E">
      <w:rPr>
        <w:rFonts w:ascii="Tahoma" w:eastAsia="MS Mincho" w:hAnsi="Tahoma"/>
        <w:sz w:val="18"/>
        <w:szCs w:val="28"/>
      </w:rPr>
      <w:t xml:space="preserve">  CEP 76963-620 Cacoal/RO - </w:t>
    </w:r>
    <w:hyperlink r:id="rId1" w:history="1">
      <w:r w:rsidR="001176DA" w:rsidRPr="00B9063E">
        <w:rPr>
          <w:rFonts w:ascii="Tahoma" w:eastAsia="MS Mincho" w:hAnsi="Tahoma"/>
          <w:sz w:val="18"/>
        </w:rPr>
        <w:t>https://www.cacoal.ro.leg.br/</w:t>
      </w:r>
    </w:hyperlink>
    <w:r w:rsidR="001176DA" w:rsidRPr="00B9063E">
      <w:rPr>
        <w:rFonts w:ascii="Tahoma" w:eastAsia="MS Mincho" w:hAnsi="Tahoma"/>
        <w:sz w:val="18"/>
        <w:szCs w:val="28"/>
      </w:rPr>
      <w:t xml:space="preserve"> - e-mail: diretorialegislativacmc@gmail.com</w:t>
    </w:r>
  </w:p>
  <w:p w:rsidR="00F7363E" w:rsidRDefault="00F7363E" w:rsidP="001176DA">
    <w:pPr>
      <w:pStyle w:val="Rodap"/>
      <w:tabs>
        <w:tab w:val="clear" w:pos="4419"/>
        <w:tab w:val="clear" w:pos="8838"/>
      </w:tabs>
      <w:ind w:right="-801"/>
      <w:rPr>
        <w:rFonts w:ascii="MS Mincho" w:eastAsia="MS Mincho" w:hAnsi="MS Mincho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88B" w:rsidRDefault="002018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177" w:rsidRDefault="00420177">
      <w:r>
        <w:separator/>
      </w:r>
    </w:p>
  </w:footnote>
  <w:footnote w:type="continuationSeparator" w:id="0">
    <w:p w:rsidR="00420177" w:rsidRDefault="00420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63E" w:rsidRDefault="0061066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11064240</wp:posOffset>
              </wp:positionV>
              <wp:extent cx="749808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98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53F420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71.2pt" to="590.4pt,8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9PEwIAACgEAAAOAAAAZHJzL2Uyb0RvYy54bWysU8uu2jAQ3VfqP1jeQxIau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6DA" w:rsidRDefault="00610661" w:rsidP="001176DA">
    <w:pPr>
      <w:pStyle w:val="Cabealho"/>
      <w:pBdr>
        <w:bottom w:val="thickThinMediumGap" w:sz="24" w:space="0" w:color="auto"/>
      </w:pBdr>
      <w:jc w:val="center"/>
      <w:rPr>
        <w:rFonts w:ascii="Tahoma" w:hAnsi="Tahoma"/>
        <w:b/>
        <w:sz w:val="34"/>
      </w:rPr>
    </w:pPr>
    <w:r>
      <w:rPr>
        <w:rFonts w:ascii="Tahoma" w:hAnsi="Tahoma"/>
        <w:b/>
        <w:noProof/>
        <w:sz w:val="34"/>
      </w:rPr>
      <w:drawing>
        <wp:inline distT="0" distB="0" distL="0" distR="0">
          <wp:extent cx="609600" cy="762000"/>
          <wp:effectExtent l="0" t="0" r="0" b="0"/>
          <wp:docPr id="1" name="Imagem 1" descr="Brasão de Caco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e Caco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76DA" w:rsidRDefault="001176DA" w:rsidP="001176DA">
    <w:pPr>
      <w:pStyle w:val="Cabealho"/>
      <w:pBdr>
        <w:bottom w:val="thickThinMediumGap" w:sz="24" w:space="0" w:color="auto"/>
      </w:pBdr>
      <w:jc w:val="center"/>
      <w:rPr>
        <w:rFonts w:ascii="Tahoma" w:hAnsi="Tahoma"/>
        <w:b/>
        <w:sz w:val="12"/>
      </w:rPr>
    </w:pPr>
  </w:p>
  <w:p w:rsidR="001176DA" w:rsidRPr="00610661" w:rsidRDefault="001176DA" w:rsidP="001176DA">
    <w:pPr>
      <w:pStyle w:val="Cabealho"/>
      <w:pBdr>
        <w:bottom w:val="thickThinMediumGap" w:sz="24" w:space="0" w:color="auto"/>
      </w:pBdr>
      <w:jc w:val="center"/>
      <w:rPr>
        <w:rFonts w:ascii="Imprint MT Shadow" w:hAnsi="Imprint MT Shadow"/>
        <w:i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10661">
      <w:rPr>
        <w:rFonts w:ascii="Imprint MT Shadow" w:hAnsi="Imprint MT Shadow"/>
        <w:i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de Cacoal</w:t>
    </w:r>
  </w:p>
  <w:p w:rsidR="00F7363E" w:rsidRPr="00610661" w:rsidRDefault="001176DA" w:rsidP="001176DA">
    <w:pPr>
      <w:pStyle w:val="Cabealho"/>
      <w:pBdr>
        <w:bottom w:val="thickThinMediumGap" w:sz="24" w:space="0" w:color="auto"/>
      </w:pBdr>
      <w:jc w:val="center"/>
      <w:rPr>
        <w:rFonts w:ascii="Imprint MT Shadow" w:hAnsi="Imprint MT Shadow"/>
        <w:i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10661">
      <w:rPr>
        <w:rFonts w:ascii="Imprint MT Shadow" w:hAnsi="Imprint MT Shadow"/>
        <w:i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Diretoria Legislativa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88B" w:rsidRDefault="0020188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268B"/>
    <w:multiLevelType w:val="singleLevel"/>
    <w:tmpl w:val="9398CFF8"/>
    <w:lvl w:ilvl="0">
      <w:start w:val="1"/>
      <w:numFmt w:val="upperRoman"/>
      <w:lvlText w:val="%1-"/>
      <w:lvlJc w:val="left"/>
      <w:pPr>
        <w:tabs>
          <w:tab w:val="num" w:pos="2988"/>
        </w:tabs>
        <w:ind w:left="2988" w:hanging="720"/>
      </w:pPr>
      <w:rPr>
        <w:rFonts w:hint="default"/>
      </w:rPr>
    </w:lvl>
  </w:abstractNum>
  <w:abstractNum w:abstractNumId="1" w15:restartNumberingAfterBreak="0">
    <w:nsid w:val="08B35BE9"/>
    <w:multiLevelType w:val="singleLevel"/>
    <w:tmpl w:val="792E5E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 w15:restartNumberingAfterBreak="0">
    <w:nsid w:val="1CC141A9"/>
    <w:multiLevelType w:val="singleLevel"/>
    <w:tmpl w:val="7FC07BB2"/>
    <w:lvl w:ilvl="0">
      <w:start w:val="1"/>
      <w:numFmt w:val="upperRoman"/>
      <w:lvlText w:val="%1-"/>
      <w:lvlJc w:val="left"/>
      <w:pPr>
        <w:tabs>
          <w:tab w:val="num" w:pos="2988"/>
        </w:tabs>
        <w:ind w:left="2988" w:hanging="720"/>
      </w:pPr>
      <w:rPr>
        <w:rFonts w:hint="default"/>
      </w:rPr>
    </w:lvl>
  </w:abstractNum>
  <w:abstractNum w:abstractNumId="3" w15:restartNumberingAfterBreak="0">
    <w:nsid w:val="2616556E"/>
    <w:multiLevelType w:val="hybridMultilevel"/>
    <w:tmpl w:val="E9AE6112"/>
    <w:lvl w:ilvl="0" w:tplc="6A28EEEE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27371448"/>
    <w:multiLevelType w:val="singleLevel"/>
    <w:tmpl w:val="90C0A786"/>
    <w:lvl w:ilvl="0">
      <w:start w:val="1"/>
      <w:numFmt w:val="decimalZero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5" w15:restartNumberingAfterBreak="0">
    <w:nsid w:val="2E6D442D"/>
    <w:multiLevelType w:val="singleLevel"/>
    <w:tmpl w:val="7F36A4E8"/>
    <w:lvl w:ilvl="0">
      <w:start w:val="1"/>
      <w:numFmt w:val="decimalZero"/>
      <w:lvlText w:val="%1-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6" w15:restartNumberingAfterBreak="0">
    <w:nsid w:val="3E156D0D"/>
    <w:multiLevelType w:val="singleLevel"/>
    <w:tmpl w:val="C578162C"/>
    <w:lvl w:ilvl="0">
      <w:start w:val="1"/>
      <w:numFmt w:val="upperRoman"/>
      <w:lvlText w:val="%1-"/>
      <w:lvlJc w:val="left"/>
      <w:pPr>
        <w:tabs>
          <w:tab w:val="num" w:pos="2138"/>
        </w:tabs>
        <w:ind w:left="2138" w:hanging="720"/>
      </w:pPr>
      <w:rPr>
        <w:rFonts w:hint="default"/>
      </w:rPr>
    </w:lvl>
  </w:abstractNum>
  <w:abstractNum w:abstractNumId="7" w15:restartNumberingAfterBreak="0">
    <w:nsid w:val="436C5394"/>
    <w:multiLevelType w:val="singleLevel"/>
    <w:tmpl w:val="227C6BAA"/>
    <w:lvl w:ilvl="0">
      <w:start w:val="3132"/>
      <w:numFmt w:val="decimal"/>
      <w:lvlText w:val="%1-"/>
      <w:lvlJc w:val="left"/>
      <w:pPr>
        <w:tabs>
          <w:tab w:val="num" w:pos="2273"/>
        </w:tabs>
        <w:ind w:left="2273" w:hanging="855"/>
      </w:pPr>
      <w:rPr>
        <w:rFonts w:hint="default"/>
        <w:b/>
      </w:rPr>
    </w:lvl>
  </w:abstractNum>
  <w:abstractNum w:abstractNumId="8" w15:restartNumberingAfterBreak="0">
    <w:nsid w:val="4788611F"/>
    <w:multiLevelType w:val="singleLevel"/>
    <w:tmpl w:val="7D70B4F4"/>
    <w:lvl w:ilvl="0">
      <w:start w:val="1"/>
      <w:numFmt w:val="upperRoman"/>
      <w:lvlText w:val="%1-"/>
      <w:lvlJc w:val="left"/>
      <w:pPr>
        <w:tabs>
          <w:tab w:val="num" w:pos="2138"/>
        </w:tabs>
        <w:ind w:left="2138" w:hanging="720"/>
      </w:pPr>
      <w:rPr>
        <w:rFonts w:hint="default"/>
      </w:rPr>
    </w:lvl>
  </w:abstractNum>
  <w:abstractNum w:abstractNumId="9" w15:restartNumberingAfterBreak="0">
    <w:nsid w:val="52ED2727"/>
    <w:multiLevelType w:val="multilevel"/>
    <w:tmpl w:val="9216F2B0"/>
    <w:lvl w:ilvl="0">
      <w:start w:val="3113"/>
      <w:numFmt w:val="decimal"/>
      <w:lvlText w:val="%1.0-"/>
      <w:lvlJc w:val="left"/>
      <w:pPr>
        <w:tabs>
          <w:tab w:val="num" w:pos="1946"/>
        </w:tabs>
        <w:ind w:left="1946" w:hanging="1095"/>
      </w:pPr>
      <w:rPr>
        <w:rFonts w:hint="default"/>
      </w:rPr>
    </w:lvl>
    <w:lvl w:ilvl="1">
      <w:start w:val="1"/>
      <w:numFmt w:val="decimalZero"/>
      <w:lvlText w:val="%1.%2-"/>
      <w:lvlJc w:val="left"/>
      <w:pPr>
        <w:tabs>
          <w:tab w:val="num" w:pos="2654"/>
        </w:tabs>
        <w:ind w:left="2654" w:hanging="1095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3362"/>
        </w:tabs>
        <w:ind w:left="3362" w:hanging="1095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4070"/>
        </w:tabs>
        <w:ind w:left="4070" w:hanging="1095"/>
      </w:pPr>
      <w:rPr>
        <w:rFonts w:hint="default"/>
      </w:rPr>
    </w:lvl>
    <w:lvl w:ilvl="4">
      <w:start w:val="1"/>
      <w:numFmt w:val="decimalZero"/>
      <w:lvlText w:val="%1.%2-%3.%4.%5."/>
      <w:lvlJc w:val="left"/>
      <w:pPr>
        <w:tabs>
          <w:tab w:val="num" w:pos="5123"/>
        </w:tabs>
        <w:ind w:left="5123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6191"/>
        </w:tabs>
        <w:ind w:left="6191" w:hanging="180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6899"/>
        </w:tabs>
        <w:ind w:left="6899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7967"/>
        </w:tabs>
        <w:ind w:left="7967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9035"/>
        </w:tabs>
        <w:ind w:left="9035" w:hanging="2520"/>
      </w:pPr>
      <w:rPr>
        <w:rFonts w:hint="default"/>
      </w:rPr>
    </w:lvl>
  </w:abstractNum>
  <w:abstractNum w:abstractNumId="10" w15:restartNumberingAfterBreak="0">
    <w:nsid w:val="55795286"/>
    <w:multiLevelType w:val="singleLevel"/>
    <w:tmpl w:val="4AE49876"/>
    <w:lvl w:ilvl="0">
      <w:start w:val="3132"/>
      <w:numFmt w:val="decimal"/>
      <w:lvlText w:val="%1-"/>
      <w:lvlJc w:val="left"/>
      <w:pPr>
        <w:tabs>
          <w:tab w:val="num" w:pos="2273"/>
        </w:tabs>
        <w:ind w:left="2273" w:hanging="855"/>
      </w:pPr>
      <w:rPr>
        <w:rFonts w:hint="default"/>
        <w:b/>
      </w:rPr>
    </w:lvl>
  </w:abstractNum>
  <w:abstractNum w:abstractNumId="11" w15:restartNumberingAfterBreak="0">
    <w:nsid w:val="56D903E4"/>
    <w:multiLevelType w:val="singleLevel"/>
    <w:tmpl w:val="04160001"/>
    <w:lvl w:ilvl="0">
      <w:start w:val="412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8713E1F"/>
    <w:multiLevelType w:val="singleLevel"/>
    <w:tmpl w:val="B3FE950A"/>
    <w:lvl w:ilvl="0">
      <w:start w:val="6"/>
      <w:numFmt w:val="upperRoman"/>
      <w:lvlText w:val="%1-"/>
      <w:lvlJc w:val="left"/>
      <w:pPr>
        <w:tabs>
          <w:tab w:val="num" w:pos="2138"/>
        </w:tabs>
        <w:ind w:left="2138" w:hanging="720"/>
      </w:pPr>
      <w:rPr>
        <w:rFonts w:hint="default"/>
      </w:rPr>
    </w:lvl>
  </w:abstractNum>
  <w:abstractNum w:abstractNumId="13" w15:restartNumberingAfterBreak="0">
    <w:nsid w:val="69BB7CD1"/>
    <w:multiLevelType w:val="singleLevel"/>
    <w:tmpl w:val="530A339E"/>
    <w:lvl w:ilvl="0">
      <w:start w:val="3120"/>
      <w:numFmt w:val="decimal"/>
      <w:lvlText w:val="%1-"/>
      <w:lvlJc w:val="left"/>
      <w:pPr>
        <w:tabs>
          <w:tab w:val="num" w:pos="2258"/>
        </w:tabs>
        <w:ind w:left="2258" w:hanging="840"/>
      </w:pPr>
      <w:rPr>
        <w:rFonts w:hint="default"/>
        <w:b/>
      </w:rPr>
    </w:lvl>
  </w:abstractNum>
  <w:abstractNum w:abstractNumId="14" w15:restartNumberingAfterBreak="0">
    <w:nsid w:val="743C6455"/>
    <w:multiLevelType w:val="hybridMultilevel"/>
    <w:tmpl w:val="5DB66652"/>
    <w:lvl w:ilvl="0" w:tplc="52169BC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77932309"/>
    <w:multiLevelType w:val="singleLevel"/>
    <w:tmpl w:val="AA46EE84"/>
    <w:lvl w:ilvl="0">
      <w:start w:val="1"/>
      <w:numFmt w:val="decimalZero"/>
      <w:lvlText w:val="%1-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6" w15:restartNumberingAfterBreak="0">
    <w:nsid w:val="77D56F37"/>
    <w:multiLevelType w:val="singleLevel"/>
    <w:tmpl w:val="ACDAAEF8"/>
    <w:lvl w:ilvl="0">
      <w:start w:val="1"/>
      <w:numFmt w:val="decimalZero"/>
      <w:lvlText w:val="%1-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7" w15:restartNumberingAfterBreak="0">
    <w:nsid w:val="79A91421"/>
    <w:multiLevelType w:val="singleLevel"/>
    <w:tmpl w:val="B33CB948"/>
    <w:lvl w:ilvl="0">
      <w:start w:val="3132"/>
      <w:numFmt w:val="decimal"/>
      <w:lvlText w:val="%1-"/>
      <w:lvlJc w:val="left"/>
      <w:pPr>
        <w:tabs>
          <w:tab w:val="num" w:pos="2273"/>
        </w:tabs>
        <w:ind w:left="2273" w:hanging="855"/>
      </w:pPr>
      <w:rPr>
        <w:rFonts w:hint="default"/>
        <w:b/>
      </w:rPr>
    </w:lvl>
  </w:abstractNum>
  <w:abstractNum w:abstractNumId="18" w15:restartNumberingAfterBreak="0">
    <w:nsid w:val="7A1C5DAC"/>
    <w:multiLevelType w:val="singleLevel"/>
    <w:tmpl w:val="91DADBAC"/>
    <w:lvl w:ilvl="0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ascii="Tahoma" w:hAnsi="Tahoma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16"/>
  </w:num>
  <w:num w:numId="5">
    <w:abstractNumId w:val="13"/>
  </w:num>
  <w:num w:numId="6">
    <w:abstractNumId w:val="10"/>
  </w:num>
  <w:num w:numId="7">
    <w:abstractNumId w:val="4"/>
  </w:num>
  <w:num w:numId="8">
    <w:abstractNumId w:val="9"/>
  </w:num>
  <w:num w:numId="9">
    <w:abstractNumId w:val="12"/>
  </w:num>
  <w:num w:numId="10">
    <w:abstractNumId w:val="7"/>
  </w:num>
  <w:num w:numId="11">
    <w:abstractNumId w:val="17"/>
  </w:num>
  <w:num w:numId="12">
    <w:abstractNumId w:val="5"/>
  </w:num>
  <w:num w:numId="13">
    <w:abstractNumId w:val="1"/>
  </w:num>
  <w:num w:numId="14">
    <w:abstractNumId w:val="2"/>
  </w:num>
  <w:num w:numId="15">
    <w:abstractNumId w:val="0"/>
  </w:num>
  <w:num w:numId="16">
    <w:abstractNumId w:val="18"/>
  </w:num>
  <w:num w:numId="17">
    <w:abstractNumId w:val="11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C83"/>
    <w:rsid w:val="00001BAE"/>
    <w:rsid w:val="000043D5"/>
    <w:rsid w:val="0000728D"/>
    <w:rsid w:val="000157E2"/>
    <w:rsid w:val="000164A2"/>
    <w:rsid w:val="00020F85"/>
    <w:rsid w:val="00021515"/>
    <w:rsid w:val="00022F5C"/>
    <w:rsid w:val="0002462C"/>
    <w:rsid w:val="000321E3"/>
    <w:rsid w:val="00036A14"/>
    <w:rsid w:val="00042B81"/>
    <w:rsid w:val="0004516C"/>
    <w:rsid w:val="00050850"/>
    <w:rsid w:val="00050BA9"/>
    <w:rsid w:val="000536B9"/>
    <w:rsid w:val="00053AAD"/>
    <w:rsid w:val="00053FC4"/>
    <w:rsid w:val="00063688"/>
    <w:rsid w:val="00064068"/>
    <w:rsid w:val="000703EE"/>
    <w:rsid w:val="00070FCF"/>
    <w:rsid w:val="0007119A"/>
    <w:rsid w:val="00074214"/>
    <w:rsid w:val="00074D53"/>
    <w:rsid w:val="000772A5"/>
    <w:rsid w:val="000818FB"/>
    <w:rsid w:val="000840CF"/>
    <w:rsid w:val="000866ED"/>
    <w:rsid w:val="00093111"/>
    <w:rsid w:val="00094E77"/>
    <w:rsid w:val="00095FEF"/>
    <w:rsid w:val="000B4EBA"/>
    <w:rsid w:val="000B643D"/>
    <w:rsid w:val="000C16CA"/>
    <w:rsid w:val="000C6AD6"/>
    <w:rsid w:val="000C71A0"/>
    <w:rsid w:val="000D2762"/>
    <w:rsid w:val="000D4775"/>
    <w:rsid w:val="000E062D"/>
    <w:rsid w:val="000E1865"/>
    <w:rsid w:val="000E3D0E"/>
    <w:rsid w:val="000E512D"/>
    <w:rsid w:val="000E6650"/>
    <w:rsid w:val="000E69EA"/>
    <w:rsid w:val="0010262B"/>
    <w:rsid w:val="0010379C"/>
    <w:rsid w:val="00106ABE"/>
    <w:rsid w:val="00113D2C"/>
    <w:rsid w:val="001176DA"/>
    <w:rsid w:val="00123AE0"/>
    <w:rsid w:val="00127326"/>
    <w:rsid w:val="00132186"/>
    <w:rsid w:val="00132E15"/>
    <w:rsid w:val="00132EB6"/>
    <w:rsid w:val="00134B63"/>
    <w:rsid w:val="00142C56"/>
    <w:rsid w:val="00142F14"/>
    <w:rsid w:val="0014564B"/>
    <w:rsid w:val="00146F94"/>
    <w:rsid w:val="0015409B"/>
    <w:rsid w:val="001646A7"/>
    <w:rsid w:val="001649B6"/>
    <w:rsid w:val="0016579B"/>
    <w:rsid w:val="001676A1"/>
    <w:rsid w:val="0017152C"/>
    <w:rsid w:val="00175FAD"/>
    <w:rsid w:val="00177B74"/>
    <w:rsid w:val="00181257"/>
    <w:rsid w:val="001813CD"/>
    <w:rsid w:val="00182D23"/>
    <w:rsid w:val="00184D84"/>
    <w:rsid w:val="00192003"/>
    <w:rsid w:val="00193D3B"/>
    <w:rsid w:val="0019640D"/>
    <w:rsid w:val="001A1F4B"/>
    <w:rsid w:val="001A23E6"/>
    <w:rsid w:val="001B1590"/>
    <w:rsid w:val="001B3A1B"/>
    <w:rsid w:val="001C0ADE"/>
    <w:rsid w:val="001C1BEA"/>
    <w:rsid w:val="001C3868"/>
    <w:rsid w:val="001D11E2"/>
    <w:rsid w:val="001D374D"/>
    <w:rsid w:val="001D5AE3"/>
    <w:rsid w:val="001D64C6"/>
    <w:rsid w:val="001D69F0"/>
    <w:rsid w:val="001D72B9"/>
    <w:rsid w:val="001E3AF5"/>
    <w:rsid w:val="001E4AF4"/>
    <w:rsid w:val="001E5802"/>
    <w:rsid w:val="001F06CF"/>
    <w:rsid w:val="001F07E4"/>
    <w:rsid w:val="001F0F63"/>
    <w:rsid w:val="001F7E87"/>
    <w:rsid w:val="0020188B"/>
    <w:rsid w:val="00202074"/>
    <w:rsid w:val="00207B9C"/>
    <w:rsid w:val="00213B28"/>
    <w:rsid w:val="00214624"/>
    <w:rsid w:val="00215993"/>
    <w:rsid w:val="00215EE9"/>
    <w:rsid w:val="002248C0"/>
    <w:rsid w:val="00227E31"/>
    <w:rsid w:val="00230819"/>
    <w:rsid w:val="00230AEC"/>
    <w:rsid w:val="00231F68"/>
    <w:rsid w:val="00232B1B"/>
    <w:rsid w:val="00232E99"/>
    <w:rsid w:val="0023381A"/>
    <w:rsid w:val="00240806"/>
    <w:rsid w:val="002420B6"/>
    <w:rsid w:val="002448CD"/>
    <w:rsid w:val="00250731"/>
    <w:rsid w:val="00255DC0"/>
    <w:rsid w:val="00257CE3"/>
    <w:rsid w:val="00257EFE"/>
    <w:rsid w:val="00260413"/>
    <w:rsid w:val="00260FF7"/>
    <w:rsid w:val="00272A38"/>
    <w:rsid w:val="00272C20"/>
    <w:rsid w:val="0027675B"/>
    <w:rsid w:val="00281257"/>
    <w:rsid w:val="00282B23"/>
    <w:rsid w:val="0028308E"/>
    <w:rsid w:val="00285093"/>
    <w:rsid w:val="0028528E"/>
    <w:rsid w:val="002873E4"/>
    <w:rsid w:val="002A05AE"/>
    <w:rsid w:val="002A0E10"/>
    <w:rsid w:val="002A0E85"/>
    <w:rsid w:val="002A3D2D"/>
    <w:rsid w:val="002A59EC"/>
    <w:rsid w:val="002B08C6"/>
    <w:rsid w:val="002C0A99"/>
    <w:rsid w:val="002C4B40"/>
    <w:rsid w:val="002C78CB"/>
    <w:rsid w:val="002D1AD7"/>
    <w:rsid w:val="002D2C40"/>
    <w:rsid w:val="002D2EE4"/>
    <w:rsid w:val="002D445A"/>
    <w:rsid w:val="002D5145"/>
    <w:rsid w:val="002D721B"/>
    <w:rsid w:val="002E3B8C"/>
    <w:rsid w:val="002F1580"/>
    <w:rsid w:val="002F3CF1"/>
    <w:rsid w:val="002F453F"/>
    <w:rsid w:val="003016EA"/>
    <w:rsid w:val="003036BA"/>
    <w:rsid w:val="00303BDE"/>
    <w:rsid w:val="00304405"/>
    <w:rsid w:val="003126E5"/>
    <w:rsid w:val="00313698"/>
    <w:rsid w:val="00313EC2"/>
    <w:rsid w:val="003228A6"/>
    <w:rsid w:val="0032291C"/>
    <w:rsid w:val="003267C1"/>
    <w:rsid w:val="00327C45"/>
    <w:rsid w:val="00330BBC"/>
    <w:rsid w:val="003317F1"/>
    <w:rsid w:val="0033377E"/>
    <w:rsid w:val="003362C4"/>
    <w:rsid w:val="003413F5"/>
    <w:rsid w:val="00341980"/>
    <w:rsid w:val="003429D1"/>
    <w:rsid w:val="00345635"/>
    <w:rsid w:val="00347825"/>
    <w:rsid w:val="00347F52"/>
    <w:rsid w:val="00352673"/>
    <w:rsid w:val="00356095"/>
    <w:rsid w:val="00356B94"/>
    <w:rsid w:val="00362F86"/>
    <w:rsid w:val="003663F9"/>
    <w:rsid w:val="00370849"/>
    <w:rsid w:val="00370967"/>
    <w:rsid w:val="00370A4E"/>
    <w:rsid w:val="00370E27"/>
    <w:rsid w:val="00373274"/>
    <w:rsid w:val="00373D93"/>
    <w:rsid w:val="003765F6"/>
    <w:rsid w:val="003813BD"/>
    <w:rsid w:val="00384C4B"/>
    <w:rsid w:val="003961B3"/>
    <w:rsid w:val="003A0B77"/>
    <w:rsid w:val="003A4C94"/>
    <w:rsid w:val="003A6750"/>
    <w:rsid w:val="003B5F48"/>
    <w:rsid w:val="003B7FF1"/>
    <w:rsid w:val="003C1084"/>
    <w:rsid w:val="003C2125"/>
    <w:rsid w:val="003C3828"/>
    <w:rsid w:val="003C48CA"/>
    <w:rsid w:val="003C5FF2"/>
    <w:rsid w:val="003D0B4E"/>
    <w:rsid w:val="003D255E"/>
    <w:rsid w:val="003D7818"/>
    <w:rsid w:val="003F09E1"/>
    <w:rsid w:val="003F41E2"/>
    <w:rsid w:val="003F4E0E"/>
    <w:rsid w:val="003F593C"/>
    <w:rsid w:val="003F65E1"/>
    <w:rsid w:val="003F7AC5"/>
    <w:rsid w:val="00400CA8"/>
    <w:rsid w:val="00401743"/>
    <w:rsid w:val="00405A1A"/>
    <w:rsid w:val="004076BD"/>
    <w:rsid w:val="00414D37"/>
    <w:rsid w:val="00415C69"/>
    <w:rsid w:val="00420177"/>
    <w:rsid w:val="0042141A"/>
    <w:rsid w:val="004278CA"/>
    <w:rsid w:val="004311BC"/>
    <w:rsid w:val="00432FDB"/>
    <w:rsid w:val="00434080"/>
    <w:rsid w:val="00434BFF"/>
    <w:rsid w:val="00442365"/>
    <w:rsid w:val="004439FE"/>
    <w:rsid w:val="004454C7"/>
    <w:rsid w:val="00445C95"/>
    <w:rsid w:val="00450AE9"/>
    <w:rsid w:val="004520F7"/>
    <w:rsid w:val="00460491"/>
    <w:rsid w:val="0046154A"/>
    <w:rsid w:val="00462DB4"/>
    <w:rsid w:val="0046309E"/>
    <w:rsid w:val="004708B1"/>
    <w:rsid w:val="004764A2"/>
    <w:rsid w:val="0048365A"/>
    <w:rsid w:val="00486147"/>
    <w:rsid w:val="004862AA"/>
    <w:rsid w:val="00492B46"/>
    <w:rsid w:val="00493992"/>
    <w:rsid w:val="004A4450"/>
    <w:rsid w:val="004B0372"/>
    <w:rsid w:val="004B35EA"/>
    <w:rsid w:val="004B63F7"/>
    <w:rsid w:val="004C13FA"/>
    <w:rsid w:val="004C3EBD"/>
    <w:rsid w:val="004C4DF8"/>
    <w:rsid w:val="004C7208"/>
    <w:rsid w:val="004D0284"/>
    <w:rsid w:val="004D36B1"/>
    <w:rsid w:val="004D5EBD"/>
    <w:rsid w:val="004D6028"/>
    <w:rsid w:val="004E161A"/>
    <w:rsid w:val="004E235A"/>
    <w:rsid w:val="004E4E06"/>
    <w:rsid w:val="004E6E01"/>
    <w:rsid w:val="004E7B2D"/>
    <w:rsid w:val="004F16CE"/>
    <w:rsid w:val="004F20F0"/>
    <w:rsid w:val="004F4EAE"/>
    <w:rsid w:val="004F642B"/>
    <w:rsid w:val="0050018D"/>
    <w:rsid w:val="00500B61"/>
    <w:rsid w:val="0050105E"/>
    <w:rsid w:val="00501638"/>
    <w:rsid w:val="00506735"/>
    <w:rsid w:val="00506F8A"/>
    <w:rsid w:val="005072AC"/>
    <w:rsid w:val="0051595B"/>
    <w:rsid w:val="0051792E"/>
    <w:rsid w:val="00521EC9"/>
    <w:rsid w:val="005320BB"/>
    <w:rsid w:val="005322FD"/>
    <w:rsid w:val="0053449E"/>
    <w:rsid w:val="00534DDC"/>
    <w:rsid w:val="00535F1E"/>
    <w:rsid w:val="0054028E"/>
    <w:rsid w:val="00540F2D"/>
    <w:rsid w:val="00547C15"/>
    <w:rsid w:val="0055064A"/>
    <w:rsid w:val="005511AA"/>
    <w:rsid w:val="00555A37"/>
    <w:rsid w:val="00557A43"/>
    <w:rsid w:val="00563376"/>
    <w:rsid w:val="00576258"/>
    <w:rsid w:val="005764E3"/>
    <w:rsid w:val="0057722E"/>
    <w:rsid w:val="0058258E"/>
    <w:rsid w:val="00582A48"/>
    <w:rsid w:val="0058371F"/>
    <w:rsid w:val="00585B20"/>
    <w:rsid w:val="00586B5C"/>
    <w:rsid w:val="00587F89"/>
    <w:rsid w:val="005901FD"/>
    <w:rsid w:val="0059424A"/>
    <w:rsid w:val="005A6CA4"/>
    <w:rsid w:val="005B0A7C"/>
    <w:rsid w:val="005B348E"/>
    <w:rsid w:val="005B39F5"/>
    <w:rsid w:val="005B4002"/>
    <w:rsid w:val="005C1F46"/>
    <w:rsid w:val="005C2FC4"/>
    <w:rsid w:val="005C3169"/>
    <w:rsid w:val="005C6DF2"/>
    <w:rsid w:val="005C7828"/>
    <w:rsid w:val="005C795E"/>
    <w:rsid w:val="005D0B8E"/>
    <w:rsid w:val="005D7239"/>
    <w:rsid w:val="005E5329"/>
    <w:rsid w:val="005E5867"/>
    <w:rsid w:val="005E712A"/>
    <w:rsid w:val="005F004F"/>
    <w:rsid w:val="005F3938"/>
    <w:rsid w:val="005F3DB2"/>
    <w:rsid w:val="0060126D"/>
    <w:rsid w:val="006048F1"/>
    <w:rsid w:val="0060729E"/>
    <w:rsid w:val="00610661"/>
    <w:rsid w:val="00610955"/>
    <w:rsid w:val="00610C83"/>
    <w:rsid w:val="0061458A"/>
    <w:rsid w:val="006209C9"/>
    <w:rsid w:val="00621F96"/>
    <w:rsid w:val="00622DB6"/>
    <w:rsid w:val="00625BAF"/>
    <w:rsid w:val="00626322"/>
    <w:rsid w:val="006268BD"/>
    <w:rsid w:val="00652E83"/>
    <w:rsid w:val="006537F8"/>
    <w:rsid w:val="00653FE4"/>
    <w:rsid w:val="00655478"/>
    <w:rsid w:val="00657372"/>
    <w:rsid w:val="00660955"/>
    <w:rsid w:val="006724B6"/>
    <w:rsid w:val="00676274"/>
    <w:rsid w:val="00676D37"/>
    <w:rsid w:val="00681893"/>
    <w:rsid w:val="00682FE4"/>
    <w:rsid w:val="00684AD3"/>
    <w:rsid w:val="00692C41"/>
    <w:rsid w:val="00692C80"/>
    <w:rsid w:val="006959ED"/>
    <w:rsid w:val="006978B8"/>
    <w:rsid w:val="006A1951"/>
    <w:rsid w:val="006A2757"/>
    <w:rsid w:val="006A37F8"/>
    <w:rsid w:val="006A3ABC"/>
    <w:rsid w:val="006A49D6"/>
    <w:rsid w:val="006A5AAB"/>
    <w:rsid w:val="006A6075"/>
    <w:rsid w:val="006A76F0"/>
    <w:rsid w:val="006A7B0E"/>
    <w:rsid w:val="006B35C6"/>
    <w:rsid w:val="006B55B6"/>
    <w:rsid w:val="006B6EA7"/>
    <w:rsid w:val="006C20CE"/>
    <w:rsid w:val="006C3147"/>
    <w:rsid w:val="006D333A"/>
    <w:rsid w:val="006D4450"/>
    <w:rsid w:val="006D64E7"/>
    <w:rsid w:val="006D7408"/>
    <w:rsid w:val="006E04E2"/>
    <w:rsid w:val="006E217F"/>
    <w:rsid w:val="006E48DD"/>
    <w:rsid w:val="006E7C2F"/>
    <w:rsid w:val="006F211D"/>
    <w:rsid w:val="006F24CB"/>
    <w:rsid w:val="006F3961"/>
    <w:rsid w:val="006F5128"/>
    <w:rsid w:val="006F68F5"/>
    <w:rsid w:val="006F6D4C"/>
    <w:rsid w:val="006F71DE"/>
    <w:rsid w:val="006F7E0D"/>
    <w:rsid w:val="00705022"/>
    <w:rsid w:val="00710AF5"/>
    <w:rsid w:val="007126F1"/>
    <w:rsid w:val="0071272B"/>
    <w:rsid w:val="00714087"/>
    <w:rsid w:val="007176C0"/>
    <w:rsid w:val="00717F9F"/>
    <w:rsid w:val="007225D4"/>
    <w:rsid w:val="0072379E"/>
    <w:rsid w:val="007238F8"/>
    <w:rsid w:val="007301DD"/>
    <w:rsid w:val="00732640"/>
    <w:rsid w:val="0073789E"/>
    <w:rsid w:val="00740732"/>
    <w:rsid w:val="00741F60"/>
    <w:rsid w:val="00742261"/>
    <w:rsid w:val="0074241D"/>
    <w:rsid w:val="007432F8"/>
    <w:rsid w:val="007459B2"/>
    <w:rsid w:val="00751871"/>
    <w:rsid w:val="0075274B"/>
    <w:rsid w:val="007531D6"/>
    <w:rsid w:val="00761AF9"/>
    <w:rsid w:val="007624A5"/>
    <w:rsid w:val="007629D1"/>
    <w:rsid w:val="00764F0B"/>
    <w:rsid w:val="00766B48"/>
    <w:rsid w:val="00770B75"/>
    <w:rsid w:val="0077199A"/>
    <w:rsid w:val="0077306E"/>
    <w:rsid w:val="00777EE2"/>
    <w:rsid w:val="0078095D"/>
    <w:rsid w:val="00781070"/>
    <w:rsid w:val="00783B0D"/>
    <w:rsid w:val="00785509"/>
    <w:rsid w:val="007955FF"/>
    <w:rsid w:val="00795CD9"/>
    <w:rsid w:val="00796C65"/>
    <w:rsid w:val="007A029B"/>
    <w:rsid w:val="007A33A0"/>
    <w:rsid w:val="007B0F46"/>
    <w:rsid w:val="007B46F7"/>
    <w:rsid w:val="007B6B36"/>
    <w:rsid w:val="007C1FBC"/>
    <w:rsid w:val="007C33DF"/>
    <w:rsid w:val="007C3E33"/>
    <w:rsid w:val="007C5E40"/>
    <w:rsid w:val="007C6C02"/>
    <w:rsid w:val="007D09CF"/>
    <w:rsid w:val="007D11BF"/>
    <w:rsid w:val="007D1315"/>
    <w:rsid w:val="007D1541"/>
    <w:rsid w:val="007D1FAD"/>
    <w:rsid w:val="007D43A6"/>
    <w:rsid w:val="007D55A8"/>
    <w:rsid w:val="007D72D2"/>
    <w:rsid w:val="007D7D62"/>
    <w:rsid w:val="007E32DA"/>
    <w:rsid w:val="007E3B79"/>
    <w:rsid w:val="007E3BAA"/>
    <w:rsid w:val="007E5234"/>
    <w:rsid w:val="007E562B"/>
    <w:rsid w:val="007E6378"/>
    <w:rsid w:val="007E6BC5"/>
    <w:rsid w:val="007E76B3"/>
    <w:rsid w:val="007E7A91"/>
    <w:rsid w:val="007F0BB2"/>
    <w:rsid w:val="007F2645"/>
    <w:rsid w:val="007F2DEC"/>
    <w:rsid w:val="007F5F33"/>
    <w:rsid w:val="007F7347"/>
    <w:rsid w:val="008016D1"/>
    <w:rsid w:val="00807BC3"/>
    <w:rsid w:val="00810840"/>
    <w:rsid w:val="0081390E"/>
    <w:rsid w:val="00815196"/>
    <w:rsid w:val="008201EB"/>
    <w:rsid w:val="0082057F"/>
    <w:rsid w:val="00821B08"/>
    <w:rsid w:val="00822354"/>
    <w:rsid w:val="008268EC"/>
    <w:rsid w:val="00826AA6"/>
    <w:rsid w:val="00835851"/>
    <w:rsid w:val="0083760A"/>
    <w:rsid w:val="00837A23"/>
    <w:rsid w:val="0084121A"/>
    <w:rsid w:val="00841E95"/>
    <w:rsid w:val="0084213C"/>
    <w:rsid w:val="008607D4"/>
    <w:rsid w:val="00862E11"/>
    <w:rsid w:val="00863BC3"/>
    <w:rsid w:val="00866A35"/>
    <w:rsid w:val="00870525"/>
    <w:rsid w:val="008720A8"/>
    <w:rsid w:val="00872A90"/>
    <w:rsid w:val="0087303C"/>
    <w:rsid w:val="008762F4"/>
    <w:rsid w:val="008770A2"/>
    <w:rsid w:val="008827FD"/>
    <w:rsid w:val="0088407E"/>
    <w:rsid w:val="008863B1"/>
    <w:rsid w:val="0089289E"/>
    <w:rsid w:val="00894CB8"/>
    <w:rsid w:val="00895519"/>
    <w:rsid w:val="008A277E"/>
    <w:rsid w:val="008A6233"/>
    <w:rsid w:val="008B1B45"/>
    <w:rsid w:val="008C4546"/>
    <w:rsid w:val="008C72E5"/>
    <w:rsid w:val="008D6248"/>
    <w:rsid w:val="008D6870"/>
    <w:rsid w:val="008D7747"/>
    <w:rsid w:val="008E23B8"/>
    <w:rsid w:val="008E5071"/>
    <w:rsid w:val="008E54AA"/>
    <w:rsid w:val="008E6333"/>
    <w:rsid w:val="008F39DE"/>
    <w:rsid w:val="008F6DCC"/>
    <w:rsid w:val="008F77CA"/>
    <w:rsid w:val="00900E5E"/>
    <w:rsid w:val="00901CD3"/>
    <w:rsid w:val="009039DC"/>
    <w:rsid w:val="009041A5"/>
    <w:rsid w:val="0090629D"/>
    <w:rsid w:val="009110CF"/>
    <w:rsid w:val="009119B3"/>
    <w:rsid w:val="00914D97"/>
    <w:rsid w:val="0091731F"/>
    <w:rsid w:val="009245AE"/>
    <w:rsid w:val="00932C3A"/>
    <w:rsid w:val="00935CC1"/>
    <w:rsid w:val="009401EB"/>
    <w:rsid w:val="0094248C"/>
    <w:rsid w:val="00942C23"/>
    <w:rsid w:val="00947D6B"/>
    <w:rsid w:val="00950002"/>
    <w:rsid w:val="00951B47"/>
    <w:rsid w:val="00951D19"/>
    <w:rsid w:val="009553D3"/>
    <w:rsid w:val="009563BA"/>
    <w:rsid w:val="00957BCE"/>
    <w:rsid w:val="0096213C"/>
    <w:rsid w:val="009668ED"/>
    <w:rsid w:val="0097557C"/>
    <w:rsid w:val="00975FD3"/>
    <w:rsid w:val="0097700E"/>
    <w:rsid w:val="009770A0"/>
    <w:rsid w:val="00984066"/>
    <w:rsid w:val="00987EEF"/>
    <w:rsid w:val="00993141"/>
    <w:rsid w:val="00993827"/>
    <w:rsid w:val="00994FB9"/>
    <w:rsid w:val="009A563B"/>
    <w:rsid w:val="009A624A"/>
    <w:rsid w:val="009B04D9"/>
    <w:rsid w:val="009B10AB"/>
    <w:rsid w:val="009B14AE"/>
    <w:rsid w:val="009B1F9B"/>
    <w:rsid w:val="009B5BC7"/>
    <w:rsid w:val="009B5CEA"/>
    <w:rsid w:val="009B7296"/>
    <w:rsid w:val="009C62AC"/>
    <w:rsid w:val="009C69F4"/>
    <w:rsid w:val="009C7F4C"/>
    <w:rsid w:val="009D148B"/>
    <w:rsid w:val="009E022F"/>
    <w:rsid w:val="009E3D0C"/>
    <w:rsid w:val="009E64C3"/>
    <w:rsid w:val="009F157F"/>
    <w:rsid w:val="009F2220"/>
    <w:rsid w:val="009F2F75"/>
    <w:rsid w:val="009F48F7"/>
    <w:rsid w:val="009F5249"/>
    <w:rsid w:val="00A02B42"/>
    <w:rsid w:val="00A04F37"/>
    <w:rsid w:val="00A12933"/>
    <w:rsid w:val="00A13241"/>
    <w:rsid w:val="00A1503E"/>
    <w:rsid w:val="00A153AC"/>
    <w:rsid w:val="00A24302"/>
    <w:rsid w:val="00A25A54"/>
    <w:rsid w:val="00A26504"/>
    <w:rsid w:val="00A305A0"/>
    <w:rsid w:val="00A30960"/>
    <w:rsid w:val="00A33421"/>
    <w:rsid w:val="00A33446"/>
    <w:rsid w:val="00A360CA"/>
    <w:rsid w:val="00A40F89"/>
    <w:rsid w:val="00A418F5"/>
    <w:rsid w:val="00A41EF6"/>
    <w:rsid w:val="00A474D3"/>
    <w:rsid w:val="00A47857"/>
    <w:rsid w:val="00A47CD2"/>
    <w:rsid w:val="00A50D40"/>
    <w:rsid w:val="00A52680"/>
    <w:rsid w:val="00A541AE"/>
    <w:rsid w:val="00A542D9"/>
    <w:rsid w:val="00A56C26"/>
    <w:rsid w:val="00A60A0A"/>
    <w:rsid w:val="00A62281"/>
    <w:rsid w:val="00A62B23"/>
    <w:rsid w:val="00A72F4B"/>
    <w:rsid w:val="00A7652F"/>
    <w:rsid w:val="00A76DEB"/>
    <w:rsid w:val="00A81CB1"/>
    <w:rsid w:val="00A83A4B"/>
    <w:rsid w:val="00A86A7E"/>
    <w:rsid w:val="00A86B19"/>
    <w:rsid w:val="00A90510"/>
    <w:rsid w:val="00A92AB3"/>
    <w:rsid w:val="00AA4AB9"/>
    <w:rsid w:val="00AA605D"/>
    <w:rsid w:val="00AA760D"/>
    <w:rsid w:val="00AA7805"/>
    <w:rsid w:val="00AA7C41"/>
    <w:rsid w:val="00AB302D"/>
    <w:rsid w:val="00AB6B34"/>
    <w:rsid w:val="00AB7695"/>
    <w:rsid w:val="00AC38C5"/>
    <w:rsid w:val="00AC483E"/>
    <w:rsid w:val="00AC5F1C"/>
    <w:rsid w:val="00AC64D9"/>
    <w:rsid w:val="00AC760A"/>
    <w:rsid w:val="00AD40FA"/>
    <w:rsid w:val="00AF0E0D"/>
    <w:rsid w:val="00AF322F"/>
    <w:rsid w:val="00AF411F"/>
    <w:rsid w:val="00B038AD"/>
    <w:rsid w:val="00B20ED7"/>
    <w:rsid w:val="00B2278D"/>
    <w:rsid w:val="00B237D3"/>
    <w:rsid w:val="00B257E2"/>
    <w:rsid w:val="00B25EE9"/>
    <w:rsid w:val="00B27DAC"/>
    <w:rsid w:val="00B30091"/>
    <w:rsid w:val="00B41C44"/>
    <w:rsid w:val="00B501CE"/>
    <w:rsid w:val="00B5434B"/>
    <w:rsid w:val="00B5497E"/>
    <w:rsid w:val="00B5724B"/>
    <w:rsid w:val="00B62229"/>
    <w:rsid w:val="00B62B8E"/>
    <w:rsid w:val="00B673E9"/>
    <w:rsid w:val="00B7095D"/>
    <w:rsid w:val="00B73EBE"/>
    <w:rsid w:val="00B750C4"/>
    <w:rsid w:val="00B76415"/>
    <w:rsid w:val="00B83D29"/>
    <w:rsid w:val="00B84912"/>
    <w:rsid w:val="00B84C35"/>
    <w:rsid w:val="00B93EEF"/>
    <w:rsid w:val="00B976F8"/>
    <w:rsid w:val="00BA059C"/>
    <w:rsid w:val="00BA63F8"/>
    <w:rsid w:val="00BA7C7F"/>
    <w:rsid w:val="00BB3376"/>
    <w:rsid w:val="00BB7D44"/>
    <w:rsid w:val="00BC305E"/>
    <w:rsid w:val="00BC40E7"/>
    <w:rsid w:val="00BC6C28"/>
    <w:rsid w:val="00BC6FCD"/>
    <w:rsid w:val="00BD0205"/>
    <w:rsid w:val="00BD40A1"/>
    <w:rsid w:val="00BD5025"/>
    <w:rsid w:val="00BD5CA9"/>
    <w:rsid w:val="00BE3175"/>
    <w:rsid w:val="00BE42F7"/>
    <w:rsid w:val="00BE5324"/>
    <w:rsid w:val="00BE56AA"/>
    <w:rsid w:val="00BE6998"/>
    <w:rsid w:val="00BE6DFC"/>
    <w:rsid w:val="00BF06CF"/>
    <w:rsid w:val="00C0113A"/>
    <w:rsid w:val="00C01DB4"/>
    <w:rsid w:val="00C05828"/>
    <w:rsid w:val="00C06D0B"/>
    <w:rsid w:val="00C07175"/>
    <w:rsid w:val="00C078C2"/>
    <w:rsid w:val="00C11B7C"/>
    <w:rsid w:val="00C12739"/>
    <w:rsid w:val="00C2441E"/>
    <w:rsid w:val="00C24952"/>
    <w:rsid w:val="00C27BEA"/>
    <w:rsid w:val="00C30CA7"/>
    <w:rsid w:val="00C35138"/>
    <w:rsid w:val="00C35B4C"/>
    <w:rsid w:val="00C36187"/>
    <w:rsid w:val="00C366DF"/>
    <w:rsid w:val="00C37AAE"/>
    <w:rsid w:val="00C4049B"/>
    <w:rsid w:val="00C42E3B"/>
    <w:rsid w:val="00C440D2"/>
    <w:rsid w:val="00C45387"/>
    <w:rsid w:val="00C4730C"/>
    <w:rsid w:val="00C50560"/>
    <w:rsid w:val="00C50585"/>
    <w:rsid w:val="00C51672"/>
    <w:rsid w:val="00C548A7"/>
    <w:rsid w:val="00C61B2A"/>
    <w:rsid w:val="00C63B6D"/>
    <w:rsid w:val="00C64779"/>
    <w:rsid w:val="00C64B47"/>
    <w:rsid w:val="00C67274"/>
    <w:rsid w:val="00C729BA"/>
    <w:rsid w:val="00C74CCA"/>
    <w:rsid w:val="00C750A7"/>
    <w:rsid w:val="00C75FE2"/>
    <w:rsid w:val="00C80CB2"/>
    <w:rsid w:val="00C81197"/>
    <w:rsid w:val="00C86192"/>
    <w:rsid w:val="00C86B24"/>
    <w:rsid w:val="00C92305"/>
    <w:rsid w:val="00C92699"/>
    <w:rsid w:val="00CA240E"/>
    <w:rsid w:val="00CA469D"/>
    <w:rsid w:val="00CA6388"/>
    <w:rsid w:val="00CB1107"/>
    <w:rsid w:val="00CB41A6"/>
    <w:rsid w:val="00CB5286"/>
    <w:rsid w:val="00CB78C5"/>
    <w:rsid w:val="00CC03C0"/>
    <w:rsid w:val="00CC4197"/>
    <w:rsid w:val="00CC6205"/>
    <w:rsid w:val="00CD22EB"/>
    <w:rsid w:val="00CD5FA8"/>
    <w:rsid w:val="00CD6519"/>
    <w:rsid w:val="00CD77DB"/>
    <w:rsid w:val="00CE37F8"/>
    <w:rsid w:val="00CE3B28"/>
    <w:rsid w:val="00CE58A6"/>
    <w:rsid w:val="00CE77FC"/>
    <w:rsid w:val="00CF1ED0"/>
    <w:rsid w:val="00CF206B"/>
    <w:rsid w:val="00D10E3D"/>
    <w:rsid w:val="00D1189E"/>
    <w:rsid w:val="00D13ADD"/>
    <w:rsid w:val="00D13E96"/>
    <w:rsid w:val="00D167DC"/>
    <w:rsid w:val="00D2046B"/>
    <w:rsid w:val="00D2180B"/>
    <w:rsid w:val="00D227B2"/>
    <w:rsid w:val="00D25253"/>
    <w:rsid w:val="00D27FB8"/>
    <w:rsid w:val="00D329BC"/>
    <w:rsid w:val="00D33B85"/>
    <w:rsid w:val="00D415AC"/>
    <w:rsid w:val="00D41976"/>
    <w:rsid w:val="00D451A9"/>
    <w:rsid w:val="00D4691B"/>
    <w:rsid w:val="00D5100B"/>
    <w:rsid w:val="00D5127A"/>
    <w:rsid w:val="00D5295C"/>
    <w:rsid w:val="00D5375D"/>
    <w:rsid w:val="00D540B8"/>
    <w:rsid w:val="00D55F00"/>
    <w:rsid w:val="00D563BA"/>
    <w:rsid w:val="00D6372F"/>
    <w:rsid w:val="00D63DBA"/>
    <w:rsid w:val="00D67DD6"/>
    <w:rsid w:val="00D71C3D"/>
    <w:rsid w:val="00D836A3"/>
    <w:rsid w:val="00D9423F"/>
    <w:rsid w:val="00DA1C61"/>
    <w:rsid w:val="00DA3C59"/>
    <w:rsid w:val="00DA4543"/>
    <w:rsid w:val="00DA4939"/>
    <w:rsid w:val="00DB28A1"/>
    <w:rsid w:val="00DB46F3"/>
    <w:rsid w:val="00DB6584"/>
    <w:rsid w:val="00DB66F8"/>
    <w:rsid w:val="00DC1811"/>
    <w:rsid w:val="00DC60E1"/>
    <w:rsid w:val="00DC6412"/>
    <w:rsid w:val="00DD0609"/>
    <w:rsid w:val="00DD2EB3"/>
    <w:rsid w:val="00DD5C05"/>
    <w:rsid w:val="00DD6EC9"/>
    <w:rsid w:val="00DD7EC3"/>
    <w:rsid w:val="00DE1FB5"/>
    <w:rsid w:val="00DE2DCC"/>
    <w:rsid w:val="00DE607C"/>
    <w:rsid w:val="00DE7153"/>
    <w:rsid w:val="00DF1E38"/>
    <w:rsid w:val="00DF7AD9"/>
    <w:rsid w:val="00E005B9"/>
    <w:rsid w:val="00E13200"/>
    <w:rsid w:val="00E2757B"/>
    <w:rsid w:val="00E30C92"/>
    <w:rsid w:val="00E3186B"/>
    <w:rsid w:val="00E3241C"/>
    <w:rsid w:val="00E338B9"/>
    <w:rsid w:val="00E36EA4"/>
    <w:rsid w:val="00E37234"/>
    <w:rsid w:val="00E4325B"/>
    <w:rsid w:val="00E44B47"/>
    <w:rsid w:val="00E456D6"/>
    <w:rsid w:val="00E522DF"/>
    <w:rsid w:val="00E5329B"/>
    <w:rsid w:val="00E54081"/>
    <w:rsid w:val="00E55346"/>
    <w:rsid w:val="00E57C79"/>
    <w:rsid w:val="00E667F3"/>
    <w:rsid w:val="00E70F15"/>
    <w:rsid w:val="00E70F18"/>
    <w:rsid w:val="00E8124A"/>
    <w:rsid w:val="00E85E8C"/>
    <w:rsid w:val="00E87943"/>
    <w:rsid w:val="00E909E2"/>
    <w:rsid w:val="00E9107D"/>
    <w:rsid w:val="00E91E2F"/>
    <w:rsid w:val="00E92A34"/>
    <w:rsid w:val="00E93994"/>
    <w:rsid w:val="00E97B64"/>
    <w:rsid w:val="00EA1239"/>
    <w:rsid w:val="00EA148E"/>
    <w:rsid w:val="00EA1931"/>
    <w:rsid w:val="00EA7081"/>
    <w:rsid w:val="00EB138B"/>
    <w:rsid w:val="00EB6AA6"/>
    <w:rsid w:val="00EC1D21"/>
    <w:rsid w:val="00EC25A2"/>
    <w:rsid w:val="00EC5307"/>
    <w:rsid w:val="00EC6598"/>
    <w:rsid w:val="00ED0199"/>
    <w:rsid w:val="00ED295F"/>
    <w:rsid w:val="00ED3A71"/>
    <w:rsid w:val="00ED482B"/>
    <w:rsid w:val="00EE10AD"/>
    <w:rsid w:val="00EE23C6"/>
    <w:rsid w:val="00EE2503"/>
    <w:rsid w:val="00EE338A"/>
    <w:rsid w:val="00EE3FA4"/>
    <w:rsid w:val="00EE4E57"/>
    <w:rsid w:val="00EE624F"/>
    <w:rsid w:val="00EF29D9"/>
    <w:rsid w:val="00EF3593"/>
    <w:rsid w:val="00EF4930"/>
    <w:rsid w:val="00EF5221"/>
    <w:rsid w:val="00EF53E6"/>
    <w:rsid w:val="00EF6452"/>
    <w:rsid w:val="00F00F0E"/>
    <w:rsid w:val="00F0182B"/>
    <w:rsid w:val="00F0186A"/>
    <w:rsid w:val="00F019D2"/>
    <w:rsid w:val="00F02441"/>
    <w:rsid w:val="00F0337A"/>
    <w:rsid w:val="00F119C6"/>
    <w:rsid w:val="00F1473A"/>
    <w:rsid w:val="00F20D7F"/>
    <w:rsid w:val="00F23FDB"/>
    <w:rsid w:val="00F2452C"/>
    <w:rsid w:val="00F2600E"/>
    <w:rsid w:val="00F315C3"/>
    <w:rsid w:val="00F35DB7"/>
    <w:rsid w:val="00F37DD1"/>
    <w:rsid w:val="00F37FBE"/>
    <w:rsid w:val="00F438F4"/>
    <w:rsid w:val="00F46CF5"/>
    <w:rsid w:val="00F470C8"/>
    <w:rsid w:val="00F4783D"/>
    <w:rsid w:val="00F501C5"/>
    <w:rsid w:val="00F600DA"/>
    <w:rsid w:val="00F70F8B"/>
    <w:rsid w:val="00F72F40"/>
    <w:rsid w:val="00F7363E"/>
    <w:rsid w:val="00F73943"/>
    <w:rsid w:val="00F75113"/>
    <w:rsid w:val="00F75C47"/>
    <w:rsid w:val="00F7631D"/>
    <w:rsid w:val="00F7655A"/>
    <w:rsid w:val="00F77EB3"/>
    <w:rsid w:val="00F82992"/>
    <w:rsid w:val="00F83251"/>
    <w:rsid w:val="00F84E3F"/>
    <w:rsid w:val="00F87C52"/>
    <w:rsid w:val="00FA3DD1"/>
    <w:rsid w:val="00FA5C69"/>
    <w:rsid w:val="00FB2288"/>
    <w:rsid w:val="00FB48D5"/>
    <w:rsid w:val="00FB6EE3"/>
    <w:rsid w:val="00FC0195"/>
    <w:rsid w:val="00FC0673"/>
    <w:rsid w:val="00FC0F93"/>
    <w:rsid w:val="00FC5755"/>
    <w:rsid w:val="00FD132D"/>
    <w:rsid w:val="00FD3821"/>
    <w:rsid w:val="00FD60CA"/>
    <w:rsid w:val="00FE0A6B"/>
    <w:rsid w:val="00FF1D01"/>
    <w:rsid w:val="00FF1F25"/>
    <w:rsid w:val="00FF2F5C"/>
    <w:rsid w:val="00FF3A49"/>
    <w:rsid w:val="00FF52A2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  <w14:docId w14:val="7C01A777"/>
  <w15:chartTrackingRefBased/>
  <w15:docId w15:val="{CBDE9053-F6F7-424D-A87D-E4CAD210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tabs>
        <w:tab w:val="left" w:pos="2268"/>
      </w:tabs>
      <w:spacing w:line="360" w:lineRule="auto"/>
      <w:ind w:left="142" w:firstLine="1276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i/>
      <w:i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Recuodecorpodetexto">
    <w:name w:val="Body Text Indent"/>
    <w:basedOn w:val="Normal"/>
    <w:pPr>
      <w:ind w:firstLine="1418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440"/>
      <w:jc w:val="both"/>
    </w:pPr>
  </w:style>
  <w:style w:type="paragraph" w:styleId="Corpodetexto">
    <w:name w:val="Body Text"/>
    <w:basedOn w:val="Normal"/>
    <w:pPr>
      <w:spacing w:line="360" w:lineRule="auto"/>
      <w:jc w:val="both"/>
    </w:pPr>
  </w:style>
  <w:style w:type="paragraph" w:styleId="Textoembloco">
    <w:name w:val="Block Text"/>
    <w:basedOn w:val="Normal"/>
    <w:pPr>
      <w:spacing w:line="360" w:lineRule="auto"/>
      <w:ind w:left="709" w:right="1134" w:firstLine="709"/>
      <w:jc w:val="both"/>
    </w:pPr>
  </w:style>
  <w:style w:type="paragraph" w:styleId="Corpodetexto2">
    <w:name w:val="Body Text 2"/>
    <w:basedOn w:val="Normal"/>
    <w:pPr>
      <w:spacing w:line="360" w:lineRule="auto"/>
      <w:jc w:val="both"/>
    </w:pPr>
    <w:rPr>
      <w:b/>
    </w:rPr>
  </w:style>
  <w:style w:type="paragraph" w:styleId="Corpodetexto3">
    <w:name w:val="Body Text 3"/>
    <w:basedOn w:val="Normal"/>
    <w:pPr>
      <w:spacing w:line="360" w:lineRule="auto"/>
      <w:jc w:val="both"/>
    </w:pPr>
    <w:rPr>
      <w:b/>
      <w:u w:val="single"/>
    </w:rPr>
  </w:style>
  <w:style w:type="paragraph" w:styleId="Recuodecorpodetexto3">
    <w:name w:val="Body Text Indent 3"/>
    <w:basedOn w:val="Normal"/>
    <w:pPr>
      <w:spacing w:line="360" w:lineRule="auto"/>
      <w:ind w:firstLine="1985"/>
      <w:jc w:val="both"/>
    </w:pPr>
    <w:rPr>
      <w:i/>
    </w:rPr>
  </w:style>
  <w:style w:type="paragraph" w:styleId="Ttulo">
    <w:name w:val="Title"/>
    <w:basedOn w:val="Normal"/>
    <w:qFormat/>
    <w:pPr>
      <w:jc w:val="center"/>
    </w:pPr>
    <w:rPr>
      <w:u w:val="single"/>
    </w:rPr>
  </w:style>
  <w:style w:type="paragraph" w:styleId="Textodebalo">
    <w:name w:val="Balloon Text"/>
    <w:basedOn w:val="Normal"/>
    <w:link w:val="TextodebaloChar"/>
    <w:rsid w:val="008016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016D1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rsid w:val="001176DA"/>
    <w:rPr>
      <w:rFonts w:cs="Tahoma"/>
      <w:sz w:val="24"/>
    </w:rPr>
  </w:style>
  <w:style w:type="character" w:customStyle="1" w:styleId="RodapChar">
    <w:name w:val="Rodapé Char"/>
    <w:link w:val="Rodap"/>
    <w:uiPriority w:val="99"/>
    <w:rsid w:val="001176DA"/>
    <w:rPr>
      <w:rFonts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coal.ro.leg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Of&#237;ci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Ofício</Template>
  <TotalTime>9</TotalTime>
  <Pages>1</Pages>
  <Words>120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AUTÓGRAFO N</vt:lpstr>
    </vt:vector>
  </TitlesOfParts>
  <Company>CMC</Company>
  <LinksUpToDate>false</LinksUpToDate>
  <CharactersWithSpaces>873</CharactersWithSpaces>
  <SharedDoc>false</SharedDoc>
  <HLinks>
    <vt:vector size="6" baseType="variant"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https://www.cacoal.ro.leg.br/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AUTÓGRAFO N</dc:title>
  <dc:subject/>
  <dc:creator>Câmara Municipal de Cacoal-Junior</dc:creator>
  <cp:keywords/>
  <cp:lastModifiedBy>CMC</cp:lastModifiedBy>
  <cp:revision>5</cp:revision>
  <cp:lastPrinted>2021-06-18T15:15:00Z</cp:lastPrinted>
  <dcterms:created xsi:type="dcterms:W3CDTF">2021-06-25T13:03:00Z</dcterms:created>
  <dcterms:modified xsi:type="dcterms:W3CDTF">2021-06-25T16:34:00Z</dcterms:modified>
</cp:coreProperties>
</file>