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742261" w:rsidP="00B20ED7">
      <w:pPr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REQUERIMENTO N.</w:t>
      </w:r>
      <w:r w:rsidR="006D333A" w:rsidRPr="002F3CF1">
        <w:rPr>
          <w:b/>
          <w:bCs/>
          <w:szCs w:val="24"/>
        </w:rPr>
        <w:t xml:space="preserve"> </w:t>
      </w:r>
      <w:r w:rsidR="00F82992">
        <w:rPr>
          <w:b/>
          <w:bCs/>
          <w:szCs w:val="24"/>
        </w:rPr>
        <w:t>34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</w:t>
      </w:r>
      <w:proofErr w:type="spellStart"/>
      <w:r w:rsidR="00ED295F">
        <w:rPr>
          <w:szCs w:val="24"/>
        </w:rPr>
        <w:t>Pichek</w:t>
      </w:r>
      <w:proofErr w:type="spellEnd"/>
    </w:p>
    <w:p w:rsidR="00684AD3" w:rsidRPr="00807BC3" w:rsidRDefault="00684AD3" w:rsidP="00400CA8">
      <w:pPr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E338B9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 xml:space="preserve">Excelentíssimo Senhor </w:t>
      </w:r>
      <w:r w:rsidR="001813CD">
        <w:rPr>
          <w:szCs w:val="24"/>
        </w:rPr>
        <w:t>Presidente da Câmara Municipal</w:t>
      </w:r>
      <w:proofErr w:type="gramEnd"/>
      <w:r w:rsidR="001813CD">
        <w:rPr>
          <w:szCs w:val="24"/>
        </w:rPr>
        <w:t xml:space="preserve"> </w:t>
      </w:r>
      <w:r w:rsidR="000C6AD6" w:rsidRPr="00807BC3">
        <w:rPr>
          <w:szCs w:val="24"/>
        </w:rPr>
        <w:t>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400CA8">
      <w:pPr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 xml:space="preserve">João Paulo </w:t>
      </w:r>
      <w:proofErr w:type="spellStart"/>
      <w:r w:rsidR="00ED295F">
        <w:rPr>
          <w:szCs w:val="24"/>
        </w:rPr>
        <w:t>Pichek</w:t>
      </w:r>
      <w:proofErr w:type="spellEnd"/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D415AC">
        <w:rPr>
          <w:szCs w:val="24"/>
        </w:rPr>
        <w:t xml:space="preserve">dos </w:t>
      </w:r>
      <w:r w:rsidR="00D415AC" w:rsidRPr="00807BC3">
        <w:rPr>
          <w:szCs w:val="24"/>
        </w:rPr>
        <w:t>projetos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742261">
        <w:rPr>
          <w:szCs w:val="24"/>
        </w:rPr>
        <w:t>n.</w:t>
      </w:r>
      <w:r w:rsidR="00C61B2A">
        <w:rPr>
          <w:szCs w:val="24"/>
        </w:rPr>
        <w:t>s</w:t>
      </w:r>
      <w:proofErr w:type="spellEnd"/>
      <w:r w:rsidR="00C61B2A">
        <w:rPr>
          <w:szCs w:val="24"/>
        </w:rPr>
        <w:t xml:space="preserve"> </w:t>
      </w:r>
      <w:r w:rsidR="00F82992">
        <w:rPr>
          <w:szCs w:val="24"/>
        </w:rPr>
        <w:t>103</w:t>
      </w:r>
      <w:r w:rsidR="00A153AC">
        <w:rPr>
          <w:szCs w:val="24"/>
        </w:rPr>
        <w:t>/2021,</w:t>
      </w:r>
      <w:r w:rsidR="00576258">
        <w:rPr>
          <w:szCs w:val="24"/>
        </w:rPr>
        <w:t xml:space="preserve"> </w:t>
      </w:r>
      <w:r w:rsidR="006E48DD">
        <w:rPr>
          <w:szCs w:val="24"/>
        </w:rPr>
        <w:t>de autoria do</w:t>
      </w:r>
      <w:r w:rsidR="00D4691B">
        <w:rPr>
          <w:szCs w:val="24"/>
        </w:rPr>
        <w:t xml:space="preserve">s vereadores João Paulo </w:t>
      </w:r>
      <w:proofErr w:type="spellStart"/>
      <w:r w:rsidR="00D4691B">
        <w:rPr>
          <w:szCs w:val="24"/>
        </w:rPr>
        <w:t>Pichek</w:t>
      </w:r>
      <w:proofErr w:type="spellEnd"/>
      <w:r w:rsidR="00F82992">
        <w:rPr>
          <w:szCs w:val="24"/>
        </w:rPr>
        <w:t xml:space="preserve"> e Paulo Henrique dos Santos Silva; 96</w:t>
      </w:r>
      <w:r w:rsidR="00A153AC">
        <w:rPr>
          <w:szCs w:val="24"/>
        </w:rPr>
        <w:t>/2021,</w:t>
      </w:r>
      <w:r w:rsidR="00D41976">
        <w:rPr>
          <w:szCs w:val="24"/>
        </w:rPr>
        <w:t xml:space="preserve"> </w:t>
      </w:r>
      <w:r w:rsidR="00F82992">
        <w:rPr>
          <w:szCs w:val="24"/>
        </w:rPr>
        <w:t>109</w:t>
      </w:r>
      <w:r w:rsidR="00A153AC">
        <w:rPr>
          <w:szCs w:val="24"/>
        </w:rPr>
        <w:t>/2021,</w:t>
      </w:r>
      <w:r w:rsidR="006268BD">
        <w:rPr>
          <w:szCs w:val="24"/>
        </w:rPr>
        <w:t xml:space="preserve"> 115/2021, 116/2021, </w:t>
      </w:r>
      <w:r w:rsidR="00F82992">
        <w:rPr>
          <w:szCs w:val="24"/>
        </w:rPr>
        <w:t>117/202,</w:t>
      </w:r>
      <w:r w:rsidR="00742261">
        <w:rPr>
          <w:szCs w:val="24"/>
        </w:rPr>
        <w:t xml:space="preserve"> </w:t>
      </w:r>
      <w:r w:rsidR="00A153AC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0D4775">
        <w:rPr>
          <w:szCs w:val="24"/>
        </w:rPr>
        <w:t xml:space="preserve">; </w:t>
      </w:r>
      <w:r w:rsidR="006268BD">
        <w:rPr>
          <w:szCs w:val="24"/>
        </w:rPr>
        <w:t>e 118/2021, de autoria do vereador Romeu Rodrigues Moreira.</w:t>
      </w:r>
    </w:p>
    <w:p w:rsidR="00EE23C6" w:rsidRDefault="00EE23C6" w:rsidP="000D4775">
      <w:pPr>
        <w:ind w:firstLine="1"/>
        <w:jc w:val="both"/>
        <w:rPr>
          <w:szCs w:val="24"/>
        </w:rPr>
      </w:pPr>
    </w:p>
    <w:p w:rsidR="00330BBC" w:rsidRPr="00807BC3" w:rsidRDefault="00330BBC" w:rsidP="000D4775">
      <w:pPr>
        <w:jc w:val="both"/>
        <w:rPr>
          <w:szCs w:val="24"/>
        </w:rPr>
      </w:pPr>
    </w:p>
    <w:p w:rsidR="00B20ED7" w:rsidRPr="00807BC3" w:rsidRDefault="00B20ED7" w:rsidP="000D4775">
      <w:pPr>
        <w:jc w:val="both"/>
        <w:rPr>
          <w:szCs w:val="24"/>
        </w:rPr>
      </w:pPr>
    </w:p>
    <w:p w:rsidR="00B20ED7" w:rsidRPr="00807BC3" w:rsidRDefault="00DA4543" w:rsidP="000D4775">
      <w:pPr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Default="009B5CEA" w:rsidP="000D4775">
      <w:pPr>
        <w:jc w:val="both"/>
        <w:rPr>
          <w:szCs w:val="24"/>
        </w:rPr>
      </w:pPr>
    </w:p>
    <w:p w:rsidR="00330BBC" w:rsidRPr="00807BC3" w:rsidRDefault="00330BBC" w:rsidP="000D4775">
      <w:pPr>
        <w:jc w:val="both"/>
        <w:rPr>
          <w:szCs w:val="24"/>
        </w:rPr>
      </w:pPr>
    </w:p>
    <w:p w:rsidR="00B20ED7" w:rsidRDefault="00B20ED7" w:rsidP="000D4775">
      <w:pPr>
        <w:rPr>
          <w:szCs w:val="24"/>
        </w:rPr>
      </w:pPr>
    </w:p>
    <w:p w:rsidR="00B20ED7" w:rsidRPr="00807BC3" w:rsidRDefault="00DA4543" w:rsidP="000D4775">
      <w:pPr>
        <w:tabs>
          <w:tab w:val="left" w:pos="993"/>
          <w:tab w:val="left" w:pos="1418"/>
          <w:tab w:val="left" w:pos="1560"/>
        </w:tabs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C61B2A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F82992">
        <w:rPr>
          <w:szCs w:val="24"/>
        </w:rPr>
        <w:t>18</w:t>
      </w:r>
      <w:r w:rsidR="00A153AC">
        <w:rPr>
          <w:szCs w:val="24"/>
        </w:rPr>
        <w:t xml:space="preserve"> de </w:t>
      </w:r>
      <w:r w:rsidR="009E022F">
        <w:rPr>
          <w:szCs w:val="24"/>
        </w:rPr>
        <w:t>junho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9B5CEA" w:rsidRPr="00807BC3" w:rsidRDefault="009B5CEA" w:rsidP="000D4775">
      <w:pPr>
        <w:rPr>
          <w:szCs w:val="24"/>
        </w:rPr>
      </w:pPr>
    </w:p>
    <w:p w:rsidR="0097700E" w:rsidRPr="00807BC3" w:rsidRDefault="0097700E" w:rsidP="000D4775">
      <w:pPr>
        <w:rPr>
          <w:szCs w:val="24"/>
        </w:rPr>
      </w:pPr>
    </w:p>
    <w:p w:rsidR="0075274B" w:rsidRDefault="0075274B" w:rsidP="000D4775">
      <w:pPr>
        <w:rPr>
          <w:szCs w:val="24"/>
        </w:rPr>
      </w:pPr>
    </w:p>
    <w:p w:rsidR="00EF4930" w:rsidRPr="00807BC3" w:rsidRDefault="00EF4930" w:rsidP="000D4775">
      <w:pPr>
        <w:rPr>
          <w:szCs w:val="24"/>
        </w:rPr>
      </w:pPr>
    </w:p>
    <w:p w:rsidR="00660955" w:rsidRPr="00807BC3" w:rsidRDefault="00660955" w:rsidP="000D4775">
      <w:pPr>
        <w:rPr>
          <w:szCs w:val="24"/>
        </w:rPr>
      </w:pPr>
    </w:p>
    <w:p w:rsidR="001176DA" w:rsidRPr="002420B6" w:rsidRDefault="001176DA" w:rsidP="000D4775">
      <w:pPr>
        <w:jc w:val="center"/>
        <w:rPr>
          <w:szCs w:val="24"/>
        </w:rPr>
      </w:pPr>
      <w:r w:rsidRPr="002420B6">
        <w:rPr>
          <w:szCs w:val="24"/>
        </w:rPr>
        <w:t>JOÃO PAULO PICHEK</w:t>
      </w:r>
      <w:bookmarkStart w:id="0" w:name="_GoBack"/>
      <w:bookmarkEnd w:id="0"/>
    </w:p>
    <w:p w:rsidR="001176DA" w:rsidRPr="002420B6" w:rsidRDefault="00A26504" w:rsidP="000D4775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0D4775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</w:t>
    </w:r>
    <w:proofErr w:type="spellStart"/>
    <w:r w:rsidR="001176DA" w:rsidRPr="00B9063E">
      <w:rPr>
        <w:rFonts w:ascii="Tahoma" w:eastAsia="MS Mincho" w:hAnsi="Tahoma"/>
        <w:sz w:val="18"/>
        <w:szCs w:val="28"/>
      </w:rPr>
      <w:t>Médice</w:t>
    </w:r>
    <w:proofErr w:type="spellEnd"/>
    <w:r w:rsidR="001176DA" w:rsidRPr="00B9063E">
      <w:rPr>
        <w:rFonts w:ascii="Tahoma" w:eastAsia="MS Mincho" w:hAnsi="Tahoma"/>
        <w:sz w:val="18"/>
        <w:szCs w:val="28"/>
      </w:rPr>
      <w:t xml:space="preserve">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B643D"/>
    <w:rsid w:val="000C16CA"/>
    <w:rsid w:val="000C6AD6"/>
    <w:rsid w:val="000C71A0"/>
    <w:rsid w:val="000D2762"/>
    <w:rsid w:val="000D4775"/>
    <w:rsid w:val="000E062D"/>
    <w:rsid w:val="000E1865"/>
    <w:rsid w:val="000E3D0E"/>
    <w:rsid w:val="000E512D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13CD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C3868"/>
    <w:rsid w:val="001D11E2"/>
    <w:rsid w:val="001D374D"/>
    <w:rsid w:val="001D5AE3"/>
    <w:rsid w:val="001D64C6"/>
    <w:rsid w:val="001D69F0"/>
    <w:rsid w:val="001D72B9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5DC0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0BBC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593C"/>
    <w:rsid w:val="003F65E1"/>
    <w:rsid w:val="003F7AC5"/>
    <w:rsid w:val="00400CA8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072AC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258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268BD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48DD"/>
    <w:rsid w:val="006E7C2F"/>
    <w:rsid w:val="006F211D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261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4F0B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2E11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863B1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2C3A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022F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153AC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3EBE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4730C"/>
    <w:rsid w:val="00C50560"/>
    <w:rsid w:val="00C50585"/>
    <w:rsid w:val="00C51672"/>
    <w:rsid w:val="00C548A7"/>
    <w:rsid w:val="00C61B2A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15AC"/>
    <w:rsid w:val="00D41976"/>
    <w:rsid w:val="00D451A9"/>
    <w:rsid w:val="00D4691B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DF7AD9"/>
    <w:rsid w:val="00E005B9"/>
    <w:rsid w:val="00E13200"/>
    <w:rsid w:val="00E2757B"/>
    <w:rsid w:val="00E30C92"/>
    <w:rsid w:val="00E3186B"/>
    <w:rsid w:val="00E3241C"/>
    <w:rsid w:val="00E338B9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4930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2992"/>
    <w:rsid w:val="00F83251"/>
    <w:rsid w:val="00F84E3F"/>
    <w:rsid w:val="00F87C52"/>
    <w:rsid w:val="00FA3DD1"/>
    <w:rsid w:val="00FA5C69"/>
    <w:rsid w:val="00FB2288"/>
    <w:rsid w:val="00FB48D5"/>
    <w:rsid w:val="00FB6EE3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0C04A895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9</TotalTime>
  <Pages>1</Pages>
  <Words>115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812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5</cp:revision>
  <cp:lastPrinted>2021-06-18T15:15:00Z</cp:lastPrinted>
  <dcterms:created xsi:type="dcterms:W3CDTF">2021-06-17T16:42:00Z</dcterms:created>
  <dcterms:modified xsi:type="dcterms:W3CDTF">2021-06-18T15:15:00Z</dcterms:modified>
</cp:coreProperties>
</file>