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742261" w:rsidP="00B20ED7">
      <w:pPr>
        <w:jc w:val="center"/>
        <w:outlineLvl w:val="0"/>
        <w:rPr>
          <w:b/>
          <w:bCs/>
          <w:szCs w:val="24"/>
        </w:rPr>
      </w:pPr>
      <w:r>
        <w:rPr>
          <w:b/>
          <w:bCs/>
          <w:szCs w:val="24"/>
        </w:rPr>
        <w:t>REQUERIMENTO N.</w:t>
      </w:r>
      <w:r w:rsidR="006D333A" w:rsidRPr="002F3CF1">
        <w:rPr>
          <w:b/>
          <w:bCs/>
          <w:szCs w:val="24"/>
        </w:rPr>
        <w:t xml:space="preserve"> </w:t>
      </w:r>
      <w:r w:rsidR="009E022F">
        <w:rPr>
          <w:b/>
          <w:bCs/>
          <w:szCs w:val="24"/>
        </w:rPr>
        <w:t>32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Pichek</w:t>
      </w:r>
    </w:p>
    <w:p w:rsidR="00684AD3" w:rsidRPr="00807BC3" w:rsidRDefault="00684AD3" w:rsidP="00400CA8">
      <w:pPr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E338B9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 xml:space="preserve">Excelentíssimo Senhor </w:t>
      </w:r>
      <w:r w:rsidR="001813CD">
        <w:rPr>
          <w:szCs w:val="24"/>
        </w:rPr>
        <w:t>Presidente da Câmara Municipal</w:t>
      </w:r>
      <w:proofErr w:type="gramEnd"/>
      <w:r w:rsidR="001813CD">
        <w:rPr>
          <w:szCs w:val="24"/>
        </w:rPr>
        <w:t xml:space="preserve"> </w:t>
      </w:r>
      <w:r w:rsidR="000C6AD6" w:rsidRPr="00807BC3">
        <w:rPr>
          <w:szCs w:val="24"/>
        </w:rPr>
        <w:t>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400CA8">
      <w:pPr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207B9C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>João Paulo Pichek</w:t>
      </w:r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D415AC">
        <w:rPr>
          <w:szCs w:val="24"/>
        </w:rPr>
        <w:t xml:space="preserve">dos </w:t>
      </w:r>
      <w:r w:rsidR="00D415AC" w:rsidRPr="00807BC3">
        <w:rPr>
          <w:szCs w:val="24"/>
        </w:rPr>
        <w:t>projetos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742261">
        <w:rPr>
          <w:szCs w:val="24"/>
        </w:rPr>
        <w:t>n.</w:t>
      </w:r>
      <w:r w:rsidR="00C61B2A">
        <w:rPr>
          <w:szCs w:val="24"/>
        </w:rPr>
        <w:t>s</w:t>
      </w:r>
      <w:proofErr w:type="spellEnd"/>
      <w:r w:rsidR="00C61B2A">
        <w:rPr>
          <w:szCs w:val="24"/>
        </w:rPr>
        <w:t xml:space="preserve"> </w:t>
      </w:r>
      <w:r w:rsidR="009E022F">
        <w:rPr>
          <w:szCs w:val="24"/>
        </w:rPr>
        <w:t>79</w:t>
      </w:r>
      <w:r w:rsidR="00A153AC">
        <w:rPr>
          <w:szCs w:val="24"/>
        </w:rPr>
        <w:t>/2021,</w:t>
      </w:r>
      <w:r w:rsidR="00576258">
        <w:rPr>
          <w:szCs w:val="24"/>
        </w:rPr>
        <w:t xml:space="preserve"> </w:t>
      </w:r>
      <w:r w:rsidR="009E022F">
        <w:rPr>
          <w:szCs w:val="24"/>
        </w:rPr>
        <w:t>93</w:t>
      </w:r>
      <w:r w:rsidR="00A153AC">
        <w:rPr>
          <w:szCs w:val="24"/>
        </w:rPr>
        <w:t>/2021,</w:t>
      </w:r>
      <w:r w:rsidR="00D41976">
        <w:rPr>
          <w:szCs w:val="24"/>
        </w:rPr>
        <w:t xml:space="preserve"> </w:t>
      </w:r>
      <w:r w:rsidR="009E022F">
        <w:rPr>
          <w:szCs w:val="24"/>
        </w:rPr>
        <w:t>97</w:t>
      </w:r>
      <w:r w:rsidR="00FB6EE3">
        <w:rPr>
          <w:szCs w:val="24"/>
        </w:rPr>
        <w:t>/2021</w:t>
      </w:r>
      <w:r w:rsidR="00B73EBE">
        <w:rPr>
          <w:szCs w:val="24"/>
        </w:rPr>
        <w:t xml:space="preserve"> e</w:t>
      </w:r>
      <w:r w:rsidR="009E022F">
        <w:rPr>
          <w:szCs w:val="24"/>
        </w:rPr>
        <w:t xml:space="preserve"> 101</w:t>
      </w:r>
      <w:r w:rsidR="00A153AC">
        <w:rPr>
          <w:szCs w:val="24"/>
        </w:rPr>
        <w:t>/2021,</w:t>
      </w:r>
      <w:r w:rsidR="00742261">
        <w:rPr>
          <w:szCs w:val="24"/>
        </w:rPr>
        <w:t xml:space="preserve"> </w:t>
      </w:r>
      <w:r w:rsidR="00A153AC">
        <w:rPr>
          <w:szCs w:val="24"/>
        </w:rPr>
        <w:t>todos</w:t>
      </w:r>
      <w:r w:rsidR="00DC1811">
        <w:rPr>
          <w:szCs w:val="24"/>
        </w:rPr>
        <w:t xml:space="preserve"> </w:t>
      </w:r>
      <w:r w:rsidR="00D2180B">
        <w:rPr>
          <w:szCs w:val="24"/>
        </w:rPr>
        <w:t>de autoria do Poder Executivo Municipal</w:t>
      </w:r>
      <w:r w:rsidR="00E37234">
        <w:rPr>
          <w:szCs w:val="24"/>
        </w:rPr>
        <w:t>.</w:t>
      </w:r>
    </w:p>
    <w:p w:rsidR="00EE23C6" w:rsidRDefault="00EE23C6" w:rsidP="003016EA">
      <w:pPr>
        <w:spacing w:line="360" w:lineRule="auto"/>
        <w:ind w:firstLine="1"/>
        <w:jc w:val="both"/>
        <w:rPr>
          <w:szCs w:val="24"/>
        </w:rPr>
      </w:pPr>
    </w:p>
    <w:p w:rsidR="00330BBC" w:rsidRPr="00807BC3" w:rsidRDefault="00330BBC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Default="009B5CEA" w:rsidP="00400CA8">
      <w:pPr>
        <w:spacing w:line="360" w:lineRule="auto"/>
        <w:jc w:val="both"/>
        <w:rPr>
          <w:szCs w:val="24"/>
        </w:rPr>
      </w:pPr>
    </w:p>
    <w:p w:rsidR="00330BBC" w:rsidRPr="00807BC3" w:rsidRDefault="00330BBC" w:rsidP="00400CA8">
      <w:pPr>
        <w:spacing w:line="360" w:lineRule="auto"/>
        <w:jc w:val="both"/>
        <w:rPr>
          <w:szCs w:val="24"/>
        </w:rPr>
      </w:pPr>
    </w:p>
    <w:p w:rsidR="00B20ED7" w:rsidRDefault="00B20ED7" w:rsidP="00400CA8">
      <w:pPr>
        <w:spacing w:line="360" w:lineRule="auto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C61B2A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400CA8">
        <w:rPr>
          <w:szCs w:val="24"/>
        </w:rPr>
        <w:t>4</w:t>
      </w:r>
      <w:r w:rsidR="00A153AC">
        <w:rPr>
          <w:szCs w:val="24"/>
        </w:rPr>
        <w:t xml:space="preserve"> de </w:t>
      </w:r>
      <w:r w:rsidR="009E022F">
        <w:rPr>
          <w:szCs w:val="24"/>
        </w:rPr>
        <w:t>junho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9B5CEA" w:rsidRPr="00807BC3" w:rsidRDefault="009B5CEA" w:rsidP="00764F0B">
      <w:pPr>
        <w:rPr>
          <w:szCs w:val="24"/>
        </w:rPr>
      </w:pPr>
    </w:p>
    <w:p w:rsidR="0097700E" w:rsidRPr="00807BC3" w:rsidRDefault="0097700E" w:rsidP="00400CA8">
      <w:pPr>
        <w:rPr>
          <w:szCs w:val="24"/>
        </w:rPr>
      </w:pPr>
    </w:p>
    <w:p w:rsidR="0075274B" w:rsidRDefault="0075274B" w:rsidP="00400CA8">
      <w:pPr>
        <w:rPr>
          <w:szCs w:val="24"/>
        </w:rPr>
      </w:pPr>
    </w:p>
    <w:p w:rsidR="00EF4930" w:rsidRPr="00807BC3" w:rsidRDefault="00EF4930" w:rsidP="00400CA8">
      <w:pPr>
        <w:rPr>
          <w:szCs w:val="24"/>
        </w:rPr>
      </w:pPr>
    </w:p>
    <w:p w:rsidR="00660955" w:rsidRPr="00807BC3" w:rsidRDefault="00660955" w:rsidP="00400CA8">
      <w:pPr>
        <w:rPr>
          <w:szCs w:val="24"/>
        </w:rPr>
      </w:pPr>
      <w:bookmarkStart w:id="0" w:name="_GoBack"/>
      <w:bookmarkEnd w:id="0"/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Médice,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B643D"/>
    <w:rsid w:val="000C16CA"/>
    <w:rsid w:val="000C6AD6"/>
    <w:rsid w:val="000C71A0"/>
    <w:rsid w:val="000D2762"/>
    <w:rsid w:val="000E062D"/>
    <w:rsid w:val="000E1865"/>
    <w:rsid w:val="000E3D0E"/>
    <w:rsid w:val="000E512D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13CD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C3868"/>
    <w:rsid w:val="001D11E2"/>
    <w:rsid w:val="001D374D"/>
    <w:rsid w:val="001D5AE3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413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0A99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0BBC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0B4E"/>
    <w:rsid w:val="003D255E"/>
    <w:rsid w:val="003D7818"/>
    <w:rsid w:val="003F09E1"/>
    <w:rsid w:val="003F41E2"/>
    <w:rsid w:val="003F4E0E"/>
    <w:rsid w:val="003F593C"/>
    <w:rsid w:val="003F65E1"/>
    <w:rsid w:val="003F7AC5"/>
    <w:rsid w:val="00400CA8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C720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072AC"/>
    <w:rsid w:val="0051595B"/>
    <w:rsid w:val="0051792E"/>
    <w:rsid w:val="00521EC9"/>
    <w:rsid w:val="005320BB"/>
    <w:rsid w:val="005322FD"/>
    <w:rsid w:val="0053449E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258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49D6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11D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261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4F0B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2E11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863B1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D7747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2C3A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2AC"/>
    <w:rsid w:val="009C69F4"/>
    <w:rsid w:val="009C7F4C"/>
    <w:rsid w:val="009D148B"/>
    <w:rsid w:val="009E022F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153AC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3EBE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A7C7F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4730C"/>
    <w:rsid w:val="00C50560"/>
    <w:rsid w:val="00C50585"/>
    <w:rsid w:val="00C51672"/>
    <w:rsid w:val="00C548A7"/>
    <w:rsid w:val="00C61B2A"/>
    <w:rsid w:val="00C63B6D"/>
    <w:rsid w:val="00C64779"/>
    <w:rsid w:val="00C64B47"/>
    <w:rsid w:val="00C67274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15AC"/>
    <w:rsid w:val="00D41976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DF7AD9"/>
    <w:rsid w:val="00E005B9"/>
    <w:rsid w:val="00E13200"/>
    <w:rsid w:val="00E2757B"/>
    <w:rsid w:val="00E30C92"/>
    <w:rsid w:val="00E3186B"/>
    <w:rsid w:val="00E3241C"/>
    <w:rsid w:val="00E338B9"/>
    <w:rsid w:val="00E36EA4"/>
    <w:rsid w:val="00E3723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5E8C"/>
    <w:rsid w:val="00E87943"/>
    <w:rsid w:val="00E909E2"/>
    <w:rsid w:val="00E9107D"/>
    <w:rsid w:val="00E91E2F"/>
    <w:rsid w:val="00E92A34"/>
    <w:rsid w:val="00E9399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3C6"/>
    <w:rsid w:val="00EE2503"/>
    <w:rsid w:val="00EE338A"/>
    <w:rsid w:val="00EE3FA4"/>
    <w:rsid w:val="00EE4E57"/>
    <w:rsid w:val="00EE624F"/>
    <w:rsid w:val="00EF29D9"/>
    <w:rsid w:val="00EF3593"/>
    <w:rsid w:val="00EF4930"/>
    <w:rsid w:val="00EF5221"/>
    <w:rsid w:val="00EF53E6"/>
    <w:rsid w:val="00EF6452"/>
    <w:rsid w:val="00F00F0E"/>
    <w:rsid w:val="00F0182B"/>
    <w:rsid w:val="00F0186A"/>
    <w:rsid w:val="00F019D2"/>
    <w:rsid w:val="00F02441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B6EE3"/>
    <w:rsid w:val="00FC019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3B026BC5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18</TotalTime>
  <Pages>1</Pages>
  <Words>92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652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10</cp:revision>
  <cp:lastPrinted>2021-06-04T12:22:00Z</cp:lastPrinted>
  <dcterms:created xsi:type="dcterms:W3CDTF">2021-05-21T12:22:00Z</dcterms:created>
  <dcterms:modified xsi:type="dcterms:W3CDTF">2021-06-04T12:22:00Z</dcterms:modified>
</cp:coreProperties>
</file>