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742261" w:rsidP="00B20ED7">
      <w:pPr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REQUERIMENTO N.</w:t>
      </w:r>
      <w:r w:rsidR="006D333A" w:rsidRPr="002F3CF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</w:t>
      </w:r>
      <w:r w:rsidR="00D41976">
        <w:rPr>
          <w:b/>
          <w:bCs/>
          <w:szCs w:val="24"/>
        </w:rPr>
        <w:t>9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Pichek</w:t>
      </w:r>
    </w:p>
    <w:p w:rsidR="00684AD3" w:rsidRPr="00807BC3" w:rsidRDefault="00684AD3" w:rsidP="00C81197">
      <w:pPr>
        <w:ind w:left="708" w:firstLine="708"/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E338B9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 xml:space="preserve">Excelentíssimo Senhor </w:t>
      </w:r>
      <w:r w:rsidR="001813CD">
        <w:rPr>
          <w:szCs w:val="24"/>
        </w:rPr>
        <w:t>Presidente</w:t>
      </w:r>
      <w:proofErr w:type="gramEnd"/>
      <w:r w:rsidR="001813CD">
        <w:rPr>
          <w:szCs w:val="24"/>
        </w:rPr>
        <w:t xml:space="preserve"> da Câmara Municipal </w:t>
      </w:r>
      <w:r w:rsidR="000C6AD6" w:rsidRPr="00807BC3">
        <w:rPr>
          <w:szCs w:val="24"/>
        </w:rPr>
        <w:t>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C81197">
      <w:pPr>
        <w:ind w:left="708" w:firstLine="708"/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>João Paulo Pichek</w:t>
      </w:r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D415AC">
        <w:rPr>
          <w:szCs w:val="24"/>
        </w:rPr>
        <w:t xml:space="preserve">dos </w:t>
      </w:r>
      <w:r w:rsidR="00D415AC" w:rsidRPr="00807BC3">
        <w:rPr>
          <w:szCs w:val="24"/>
        </w:rPr>
        <w:t>projetos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742261">
        <w:rPr>
          <w:szCs w:val="24"/>
        </w:rPr>
        <w:t>n.</w:t>
      </w:r>
      <w:r w:rsidR="00C61B2A">
        <w:rPr>
          <w:szCs w:val="24"/>
        </w:rPr>
        <w:t>s</w:t>
      </w:r>
      <w:proofErr w:type="spellEnd"/>
      <w:r w:rsidR="00C61B2A">
        <w:rPr>
          <w:szCs w:val="24"/>
        </w:rPr>
        <w:t xml:space="preserve"> </w:t>
      </w:r>
      <w:r w:rsidR="00742261">
        <w:rPr>
          <w:szCs w:val="24"/>
        </w:rPr>
        <w:t>7</w:t>
      </w:r>
      <w:r w:rsidR="00FB6EE3">
        <w:rPr>
          <w:szCs w:val="24"/>
        </w:rPr>
        <w:t>5</w:t>
      </w:r>
      <w:r w:rsidR="009C62AC">
        <w:rPr>
          <w:szCs w:val="24"/>
        </w:rPr>
        <w:t>/2021</w:t>
      </w:r>
      <w:r w:rsidR="008863B1">
        <w:rPr>
          <w:szCs w:val="24"/>
        </w:rPr>
        <w:t>,</w:t>
      </w:r>
      <w:r w:rsidR="00D41976">
        <w:rPr>
          <w:szCs w:val="24"/>
        </w:rPr>
        <w:t xml:space="preserve"> </w:t>
      </w:r>
      <w:r w:rsidR="00576258" w:rsidRPr="00576258">
        <w:rPr>
          <w:szCs w:val="24"/>
        </w:rPr>
        <w:t>de autoria do</w:t>
      </w:r>
      <w:r w:rsidR="00B73EBE">
        <w:rPr>
          <w:szCs w:val="24"/>
        </w:rPr>
        <w:t>s</w:t>
      </w:r>
      <w:r w:rsidR="00576258" w:rsidRPr="00576258">
        <w:rPr>
          <w:szCs w:val="24"/>
        </w:rPr>
        <w:t xml:space="preserve"> vereado</w:t>
      </w:r>
      <w:r w:rsidR="00B73EBE">
        <w:rPr>
          <w:szCs w:val="24"/>
        </w:rPr>
        <w:t>s</w:t>
      </w:r>
      <w:r w:rsidR="00576258" w:rsidRPr="00576258">
        <w:rPr>
          <w:szCs w:val="24"/>
        </w:rPr>
        <w:t xml:space="preserve"> João Paulo </w:t>
      </w:r>
      <w:proofErr w:type="spellStart"/>
      <w:r w:rsidR="00576258" w:rsidRPr="00576258">
        <w:rPr>
          <w:szCs w:val="24"/>
        </w:rPr>
        <w:t>Pichek</w:t>
      </w:r>
      <w:proofErr w:type="spellEnd"/>
      <w:r w:rsidR="00B73EBE">
        <w:rPr>
          <w:szCs w:val="24"/>
        </w:rPr>
        <w:t xml:space="preserve"> e </w:t>
      </w:r>
      <w:proofErr w:type="spellStart"/>
      <w:r w:rsidR="00B73EBE">
        <w:rPr>
          <w:szCs w:val="24"/>
        </w:rPr>
        <w:t>Josisvan</w:t>
      </w:r>
      <w:proofErr w:type="spellEnd"/>
      <w:r w:rsidR="00B73EBE">
        <w:rPr>
          <w:szCs w:val="24"/>
        </w:rPr>
        <w:t xml:space="preserve"> Coelho de Almeida</w:t>
      </w:r>
      <w:r w:rsidR="00576258" w:rsidRPr="00576258">
        <w:rPr>
          <w:szCs w:val="24"/>
        </w:rPr>
        <w:t>; 91/2021, de autoria do vereador Ezequiel Câmara;</w:t>
      </w:r>
      <w:r w:rsidR="00A153AC">
        <w:rPr>
          <w:szCs w:val="24"/>
        </w:rPr>
        <w:t xml:space="preserve"> </w:t>
      </w:r>
      <w:r w:rsidR="00D41976">
        <w:rPr>
          <w:szCs w:val="24"/>
        </w:rPr>
        <w:t>89</w:t>
      </w:r>
      <w:r w:rsidR="00A153AC">
        <w:rPr>
          <w:szCs w:val="24"/>
        </w:rPr>
        <w:t>/2021,</w:t>
      </w:r>
      <w:r w:rsidR="00576258">
        <w:rPr>
          <w:szCs w:val="24"/>
        </w:rPr>
        <w:t xml:space="preserve"> </w:t>
      </w:r>
      <w:r w:rsidR="00FB6EE3">
        <w:rPr>
          <w:szCs w:val="24"/>
        </w:rPr>
        <w:t>92</w:t>
      </w:r>
      <w:r w:rsidR="00A153AC">
        <w:rPr>
          <w:szCs w:val="24"/>
        </w:rPr>
        <w:t>/2021,</w:t>
      </w:r>
      <w:r w:rsidR="00D41976">
        <w:rPr>
          <w:szCs w:val="24"/>
        </w:rPr>
        <w:t xml:space="preserve"> </w:t>
      </w:r>
      <w:r w:rsidR="00FB6EE3">
        <w:rPr>
          <w:szCs w:val="24"/>
        </w:rPr>
        <w:t>94/2021</w:t>
      </w:r>
      <w:r w:rsidR="00B73EBE">
        <w:rPr>
          <w:szCs w:val="24"/>
        </w:rPr>
        <w:t xml:space="preserve"> e</w:t>
      </w:r>
      <w:bookmarkStart w:id="0" w:name="_GoBack"/>
      <w:bookmarkEnd w:id="0"/>
      <w:r w:rsidR="00FB6EE3">
        <w:rPr>
          <w:szCs w:val="24"/>
        </w:rPr>
        <w:t xml:space="preserve"> 95</w:t>
      </w:r>
      <w:r w:rsidR="00A153AC">
        <w:rPr>
          <w:szCs w:val="24"/>
        </w:rPr>
        <w:t>/2021,</w:t>
      </w:r>
      <w:r w:rsidR="00742261">
        <w:rPr>
          <w:szCs w:val="24"/>
        </w:rPr>
        <w:t xml:space="preserve"> </w:t>
      </w:r>
      <w:r w:rsidR="00A153AC">
        <w:rPr>
          <w:szCs w:val="24"/>
        </w:rPr>
        <w:t>todos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37234">
        <w:rPr>
          <w:szCs w:val="24"/>
        </w:rPr>
        <w:t>.</w:t>
      </w:r>
    </w:p>
    <w:p w:rsidR="00EE23C6" w:rsidRDefault="00EE23C6" w:rsidP="003016EA">
      <w:pPr>
        <w:spacing w:line="360" w:lineRule="auto"/>
        <w:ind w:firstLine="1"/>
        <w:jc w:val="both"/>
        <w:rPr>
          <w:szCs w:val="24"/>
        </w:rPr>
      </w:pPr>
    </w:p>
    <w:p w:rsidR="00330BBC" w:rsidRPr="00807BC3" w:rsidRDefault="00330BBC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Default="009B5CEA" w:rsidP="0088407E">
      <w:pPr>
        <w:spacing w:line="360" w:lineRule="auto"/>
        <w:ind w:firstLine="851"/>
        <w:jc w:val="both"/>
        <w:rPr>
          <w:szCs w:val="24"/>
        </w:rPr>
      </w:pPr>
    </w:p>
    <w:p w:rsidR="00330BBC" w:rsidRPr="00807BC3" w:rsidRDefault="00330BBC" w:rsidP="0088407E">
      <w:pPr>
        <w:spacing w:line="360" w:lineRule="auto"/>
        <w:ind w:firstLine="851"/>
        <w:jc w:val="both"/>
        <w:rPr>
          <w:szCs w:val="24"/>
        </w:rPr>
      </w:pPr>
    </w:p>
    <w:p w:rsidR="00B20ED7" w:rsidRDefault="00B20ED7" w:rsidP="0088407E">
      <w:pPr>
        <w:spacing w:line="360" w:lineRule="auto"/>
        <w:jc w:val="center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C61B2A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742261">
        <w:rPr>
          <w:szCs w:val="24"/>
        </w:rPr>
        <w:t>2</w:t>
      </w:r>
      <w:r w:rsidR="00D41976">
        <w:rPr>
          <w:szCs w:val="24"/>
        </w:rPr>
        <w:t>8</w:t>
      </w:r>
      <w:r w:rsidR="00A153AC">
        <w:rPr>
          <w:szCs w:val="24"/>
        </w:rPr>
        <w:t xml:space="preserve"> de maio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9B5CEA" w:rsidRPr="00807BC3" w:rsidRDefault="009B5CEA" w:rsidP="00764F0B">
      <w:pPr>
        <w:rPr>
          <w:szCs w:val="24"/>
        </w:rPr>
      </w:pPr>
    </w:p>
    <w:p w:rsidR="0097700E" w:rsidRPr="00807BC3" w:rsidRDefault="0097700E" w:rsidP="00B20ED7">
      <w:pPr>
        <w:ind w:left="2124" w:firstLine="708"/>
        <w:rPr>
          <w:szCs w:val="24"/>
        </w:rPr>
      </w:pPr>
    </w:p>
    <w:p w:rsidR="0075274B" w:rsidRDefault="0075274B" w:rsidP="00B20ED7">
      <w:pPr>
        <w:ind w:left="2124" w:firstLine="708"/>
        <w:rPr>
          <w:szCs w:val="24"/>
        </w:rPr>
      </w:pPr>
    </w:p>
    <w:p w:rsidR="00EF4930" w:rsidRPr="00807BC3" w:rsidRDefault="00EF4930" w:rsidP="00B20ED7">
      <w:pPr>
        <w:ind w:left="2124" w:firstLine="708"/>
        <w:rPr>
          <w:szCs w:val="24"/>
        </w:rPr>
      </w:pPr>
    </w:p>
    <w:p w:rsidR="00660955" w:rsidRPr="00807BC3" w:rsidRDefault="00660955" w:rsidP="00660955">
      <w:pPr>
        <w:ind w:left="2124" w:firstLine="708"/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Médice,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B643D"/>
    <w:rsid w:val="000C16CA"/>
    <w:rsid w:val="000C6AD6"/>
    <w:rsid w:val="000C71A0"/>
    <w:rsid w:val="000D2762"/>
    <w:rsid w:val="000E062D"/>
    <w:rsid w:val="000E1865"/>
    <w:rsid w:val="000E3D0E"/>
    <w:rsid w:val="000E512D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13CD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C3868"/>
    <w:rsid w:val="001D11E2"/>
    <w:rsid w:val="001D374D"/>
    <w:rsid w:val="001D5AE3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413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0BBC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593C"/>
    <w:rsid w:val="003F65E1"/>
    <w:rsid w:val="003F7AC5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072AC"/>
    <w:rsid w:val="0051595B"/>
    <w:rsid w:val="0051792E"/>
    <w:rsid w:val="00521EC9"/>
    <w:rsid w:val="005320BB"/>
    <w:rsid w:val="005322FD"/>
    <w:rsid w:val="0053449E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258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11D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261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4F0B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2E11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863B1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2C3A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153AC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3EBE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A7C7F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4730C"/>
    <w:rsid w:val="00C50560"/>
    <w:rsid w:val="00C50585"/>
    <w:rsid w:val="00C51672"/>
    <w:rsid w:val="00C548A7"/>
    <w:rsid w:val="00C61B2A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15AC"/>
    <w:rsid w:val="00D41976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DF7AD9"/>
    <w:rsid w:val="00E005B9"/>
    <w:rsid w:val="00E13200"/>
    <w:rsid w:val="00E2757B"/>
    <w:rsid w:val="00E30C92"/>
    <w:rsid w:val="00E3186B"/>
    <w:rsid w:val="00E3241C"/>
    <w:rsid w:val="00E338B9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5E8C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4930"/>
    <w:rsid w:val="00EF5221"/>
    <w:rsid w:val="00EF53E6"/>
    <w:rsid w:val="00EF6452"/>
    <w:rsid w:val="00F00F0E"/>
    <w:rsid w:val="00F0182B"/>
    <w:rsid w:val="00F0186A"/>
    <w:rsid w:val="00F019D2"/>
    <w:rsid w:val="00F02441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B6EE3"/>
    <w:rsid w:val="00FC019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51E14745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14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785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</cp:lastModifiedBy>
  <cp:revision>8</cp:revision>
  <cp:lastPrinted>2021-05-07T14:10:00Z</cp:lastPrinted>
  <dcterms:created xsi:type="dcterms:W3CDTF">2021-05-21T12:22:00Z</dcterms:created>
  <dcterms:modified xsi:type="dcterms:W3CDTF">2021-05-28T13:34:00Z</dcterms:modified>
</cp:coreProperties>
</file>