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1A" w:rsidRDefault="0023381A" w:rsidP="00B20ED7">
      <w:pPr>
        <w:jc w:val="center"/>
        <w:outlineLvl w:val="0"/>
        <w:rPr>
          <w:b/>
          <w:bCs/>
          <w:szCs w:val="24"/>
        </w:rPr>
      </w:pPr>
    </w:p>
    <w:p w:rsidR="00B20ED7" w:rsidRPr="002F3CF1" w:rsidRDefault="0088407E" w:rsidP="00B20ED7">
      <w:pPr>
        <w:jc w:val="center"/>
        <w:outlineLvl w:val="0"/>
        <w:rPr>
          <w:b/>
          <w:bCs/>
          <w:szCs w:val="24"/>
        </w:rPr>
      </w:pPr>
      <w:r w:rsidRPr="002F3CF1">
        <w:rPr>
          <w:b/>
          <w:bCs/>
          <w:szCs w:val="24"/>
        </w:rPr>
        <w:t>REQUERIMENTO Nº</w:t>
      </w:r>
      <w:r w:rsidR="006D333A" w:rsidRPr="002F3CF1">
        <w:rPr>
          <w:b/>
          <w:bCs/>
          <w:szCs w:val="24"/>
        </w:rPr>
        <w:t xml:space="preserve"> </w:t>
      </w:r>
      <w:r w:rsidR="00E37234">
        <w:rPr>
          <w:b/>
          <w:bCs/>
          <w:szCs w:val="24"/>
        </w:rPr>
        <w:t>1</w:t>
      </w:r>
      <w:r w:rsidR="00F02441">
        <w:rPr>
          <w:b/>
          <w:bCs/>
          <w:szCs w:val="24"/>
        </w:rPr>
        <w:t>9</w:t>
      </w:r>
      <w:r w:rsidR="00B20ED7" w:rsidRPr="002F3CF1">
        <w:rPr>
          <w:b/>
          <w:bCs/>
          <w:szCs w:val="24"/>
        </w:rPr>
        <w:t>/</w:t>
      </w:r>
      <w:r w:rsidR="000157E2">
        <w:rPr>
          <w:b/>
          <w:bCs/>
          <w:szCs w:val="24"/>
        </w:rPr>
        <w:t>20</w:t>
      </w:r>
      <w:r w:rsidR="00ED295F">
        <w:rPr>
          <w:b/>
          <w:bCs/>
          <w:szCs w:val="24"/>
        </w:rPr>
        <w:t>21</w:t>
      </w:r>
      <w:r w:rsidR="00B20ED7" w:rsidRPr="002F3CF1">
        <w:rPr>
          <w:b/>
          <w:bCs/>
          <w:szCs w:val="24"/>
        </w:rPr>
        <w:t>-CMC</w:t>
      </w:r>
    </w:p>
    <w:p w:rsidR="00B20ED7" w:rsidRPr="00E55346" w:rsidRDefault="00B20ED7" w:rsidP="00B20ED7">
      <w:pPr>
        <w:jc w:val="center"/>
        <w:rPr>
          <w:b/>
          <w:bCs/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A7652F" w:rsidRDefault="000C6AD6" w:rsidP="00C81197">
      <w:pPr>
        <w:ind w:left="708" w:firstLine="708"/>
        <w:rPr>
          <w:szCs w:val="24"/>
        </w:rPr>
      </w:pPr>
      <w:r w:rsidRPr="00807BC3">
        <w:rPr>
          <w:szCs w:val="24"/>
        </w:rPr>
        <w:t>Autor:</w:t>
      </w:r>
      <w:r w:rsidR="00AF322F" w:rsidRPr="00807BC3">
        <w:rPr>
          <w:szCs w:val="24"/>
        </w:rPr>
        <w:t xml:space="preserve"> Vereador</w:t>
      </w:r>
      <w:r w:rsidR="00ED295F">
        <w:rPr>
          <w:szCs w:val="24"/>
        </w:rPr>
        <w:t xml:space="preserve"> João Paulo Pichek</w:t>
      </w:r>
    </w:p>
    <w:p w:rsidR="00684AD3" w:rsidRPr="00807BC3" w:rsidRDefault="00684AD3" w:rsidP="00C81197">
      <w:pPr>
        <w:ind w:left="708" w:firstLine="708"/>
        <w:rPr>
          <w:b/>
          <w:szCs w:val="24"/>
        </w:rPr>
      </w:pPr>
    </w:p>
    <w:p w:rsidR="000C6AD6" w:rsidRPr="00807BC3" w:rsidRDefault="000C6AD6" w:rsidP="00EA7081">
      <w:pPr>
        <w:jc w:val="both"/>
        <w:outlineLvl w:val="0"/>
        <w:rPr>
          <w:szCs w:val="24"/>
        </w:rPr>
      </w:pPr>
    </w:p>
    <w:p w:rsidR="00EA7081" w:rsidRPr="00807BC3" w:rsidRDefault="00EA7081" w:rsidP="00EA7081">
      <w:pPr>
        <w:jc w:val="both"/>
        <w:outlineLvl w:val="0"/>
        <w:rPr>
          <w:szCs w:val="24"/>
        </w:rPr>
      </w:pPr>
    </w:p>
    <w:p w:rsidR="000C6AD6" w:rsidRDefault="00A92AB3" w:rsidP="00C81197">
      <w:pPr>
        <w:ind w:left="708" w:firstLine="708"/>
        <w:jc w:val="both"/>
        <w:outlineLvl w:val="0"/>
        <w:rPr>
          <w:szCs w:val="24"/>
        </w:rPr>
      </w:pPr>
      <w:proofErr w:type="gramStart"/>
      <w:r w:rsidRPr="00807BC3">
        <w:rPr>
          <w:szCs w:val="24"/>
        </w:rPr>
        <w:t>Excelentíssimo Senhor Presidente</w:t>
      </w:r>
      <w:r w:rsidR="000C6AD6" w:rsidRPr="00807BC3">
        <w:rPr>
          <w:szCs w:val="24"/>
        </w:rPr>
        <w:t xml:space="preserve"> da Câmara Municipal</w:t>
      </w:r>
      <w:proofErr w:type="gramEnd"/>
      <w:r w:rsidR="000C6AD6" w:rsidRPr="00807BC3">
        <w:rPr>
          <w:szCs w:val="24"/>
        </w:rPr>
        <w:t xml:space="preserve"> de Cacoal-RO</w:t>
      </w:r>
      <w:r w:rsidR="00ED295F">
        <w:rPr>
          <w:szCs w:val="24"/>
        </w:rPr>
        <w:t>,</w:t>
      </w:r>
      <w:r w:rsidR="000C6AD6" w:rsidRPr="00807BC3">
        <w:rPr>
          <w:szCs w:val="24"/>
        </w:rPr>
        <w:t xml:space="preserve"> </w:t>
      </w:r>
    </w:p>
    <w:p w:rsidR="00684AD3" w:rsidRPr="00807BC3" w:rsidRDefault="00684AD3" w:rsidP="00C81197">
      <w:pPr>
        <w:ind w:left="708" w:firstLine="708"/>
        <w:jc w:val="both"/>
        <w:outlineLvl w:val="0"/>
        <w:rPr>
          <w:szCs w:val="24"/>
        </w:rPr>
      </w:pPr>
    </w:p>
    <w:p w:rsidR="00B20ED7" w:rsidRPr="00807BC3" w:rsidRDefault="00B20ED7" w:rsidP="00B20ED7">
      <w:pPr>
        <w:jc w:val="both"/>
        <w:rPr>
          <w:szCs w:val="24"/>
        </w:rPr>
      </w:pPr>
    </w:p>
    <w:p w:rsidR="00B20ED7" w:rsidRPr="00807BC3" w:rsidRDefault="00B20ED7" w:rsidP="00B20ED7">
      <w:pPr>
        <w:jc w:val="both"/>
        <w:rPr>
          <w:szCs w:val="24"/>
        </w:rPr>
      </w:pPr>
      <w:r w:rsidRPr="00807BC3">
        <w:rPr>
          <w:szCs w:val="24"/>
        </w:rPr>
        <w:tab/>
      </w:r>
      <w:r w:rsidRPr="00807BC3">
        <w:rPr>
          <w:szCs w:val="24"/>
        </w:rPr>
        <w:tab/>
      </w:r>
      <w:r w:rsidRPr="00807BC3">
        <w:rPr>
          <w:szCs w:val="24"/>
        </w:rPr>
        <w:tab/>
      </w:r>
      <w:r w:rsidRPr="00807BC3">
        <w:rPr>
          <w:szCs w:val="24"/>
        </w:rPr>
        <w:tab/>
      </w:r>
    </w:p>
    <w:p w:rsidR="00207B9C" w:rsidRDefault="007C5E40" w:rsidP="003016EA">
      <w:pPr>
        <w:spacing w:line="360" w:lineRule="auto"/>
        <w:ind w:firstLine="1"/>
        <w:jc w:val="both"/>
        <w:rPr>
          <w:szCs w:val="24"/>
        </w:rPr>
      </w:pPr>
      <w:r w:rsidRPr="00807BC3">
        <w:rPr>
          <w:szCs w:val="24"/>
        </w:rPr>
        <w:t xml:space="preserve"> </w:t>
      </w:r>
      <w:r w:rsidR="00ED295F">
        <w:rPr>
          <w:szCs w:val="24"/>
        </w:rPr>
        <w:tab/>
        <w:t xml:space="preserve">         </w:t>
      </w:r>
      <w:r w:rsidR="005B0A7C">
        <w:rPr>
          <w:szCs w:val="24"/>
        </w:rPr>
        <w:t>O v</w:t>
      </w:r>
      <w:r w:rsidR="00B20ED7" w:rsidRPr="00807BC3">
        <w:rPr>
          <w:szCs w:val="24"/>
        </w:rPr>
        <w:t xml:space="preserve">ereador </w:t>
      </w:r>
      <w:r w:rsidR="00ED295F">
        <w:rPr>
          <w:szCs w:val="24"/>
        </w:rPr>
        <w:t>João Paulo Pichek</w:t>
      </w:r>
      <w:r w:rsidR="00A7652F" w:rsidRPr="00841E95">
        <w:rPr>
          <w:szCs w:val="24"/>
        </w:rPr>
        <w:t>,</w:t>
      </w:r>
      <w:r w:rsidR="00B20ED7" w:rsidRPr="00807BC3">
        <w:rPr>
          <w:szCs w:val="24"/>
        </w:rPr>
        <w:t xml:space="preserve"> n</w:t>
      </w:r>
      <w:r w:rsidR="00ED295F">
        <w:rPr>
          <w:szCs w:val="24"/>
        </w:rPr>
        <w:t>os termos dos artigos 120, § 2</w:t>
      </w:r>
      <w:r w:rsidR="00B20ED7" w:rsidRPr="00807BC3">
        <w:rPr>
          <w:szCs w:val="24"/>
        </w:rPr>
        <w:t xml:space="preserve">º e 124, do </w:t>
      </w:r>
      <w:r w:rsidR="00ED295F">
        <w:rPr>
          <w:szCs w:val="24"/>
        </w:rPr>
        <w:t>Regimento Interno</w:t>
      </w:r>
      <w:r w:rsidR="00B20ED7" w:rsidRPr="00807BC3">
        <w:rPr>
          <w:szCs w:val="24"/>
        </w:rPr>
        <w:t xml:space="preserve"> desta Casa de Leis, requer que seja posto em votação o presente REQUERIMENTO de Urgência Simples </w:t>
      </w:r>
      <w:r w:rsidR="0016579B" w:rsidRPr="00807BC3">
        <w:rPr>
          <w:szCs w:val="24"/>
        </w:rPr>
        <w:t>para</w:t>
      </w:r>
      <w:r w:rsidR="006A7B0E">
        <w:rPr>
          <w:szCs w:val="24"/>
        </w:rPr>
        <w:t xml:space="preserve"> </w:t>
      </w:r>
      <w:r w:rsidR="00657372" w:rsidRPr="00807BC3">
        <w:rPr>
          <w:szCs w:val="24"/>
        </w:rPr>
        <w:t>deliberação</w:t>
      </w:r>
      <w:r w:rsidR="00AF411F" w:rsidRPr="00807BC3">
        <w:rPr>
          <w:szCs w:val="24"/>
        </w:rPr>
        <w:t xml:space="preserve"> </w:t>
      </w:r>
      <w:r w:rsidR="006A7B0E">
        <w:rPr>
          <w:szCs w:val="24"/>
        </w:rPr>
        <w:t>do</w:t>
      </w:r>
      <w:r w:rsidR="008E5071">
        <w:rPr>
          <w:szCs w:val="24"/>
        </w:rPr>
        <w:t>s</w:t>
      </w:r>
      <w:r w:rsidR="00022F5C" w:rsidRPr="00807BC3">
        <w:rPr>
          <w:szCs w:val="24"/>
        </w:rPr>
        <w:t xml:space="preserve"> </w:t>
      </w:r>
      <w:r w:rsidR="00ED295F">
        <w:rPr>
          <w:szCs w:val="24"/>
        </w:rPr>
        <w:t>projeto</w:t>
      </w:r>
      <w:r w:rsidR="008E5071">
        <w:rPr>
          <w:szCs w:val="24"/>
        </w:rPr>
        <w:t>s</w:t>
      </w:r>
      <w:r w:rsidR="00ED295F">
        <w:rPr>
          <w:szCs w:val="24"/>
        </w:rPr>
        <w:t xml:space="preserve"> de l</w:t>
      </w:r>
      <w:r w:rsidR="00676274" w:rsidRPr="00807BC3">
        <w:rPr>
          <w:szCs w:val="24"/>
        </w:rPr>
        <w:t>ei</w:t>
      </w:r>
      <w:r w:rsidR="00EA7081" w:rsidRPr="00807BC3">
        <w:rPr>
          <w:szCs w:val="24"/>
        </w:rPr>
        <w:t xml:space="preserve"> </w:t>
      </w:r>
      <w:proofErr w:type="spellStart"/>
      <w:r w:rsidR="00F02441">
        <w:rPr>
          <w:szCs w:val="24"/>
        </w:rPr>
        <w:t>nºs</w:t>
      </w:r>
      <w:proofErr w:type="spellEnd"/>
      <w:r w:rsidR="00F02441">
        <w:rPr>
          <w:szCs w:val="24"/>
        </w:rPr>
        <w:t xml:space="preserve"> 269/2020</w:t>
      </w:r>
      <w:r w:rsidR="00BA7C7F">
        <w:rPr>
          <w:szCs w:val="24"/>
        </w:rPr>
        <w:t>,</w:t>
      </w:r>
      <w:bookmarkStart w:id="0" w:name="_GoBack"/>
      <w:bookmarkEnd w:id="0"/>
      <w:r w:rsidR="00260413">
        <w:rPr>
          <w:szCs w:val="24"/>
        </w:rPr>
        <w:t xml:space="preserve"> de autoria do vereador da 9ª legislatura Pedro Henrique Rabelo</w:t>
      </w:r>
      <w:r w:rsidR="00F02441">
        <w:rPr>
          <w:szCs w:val="24"/>
        </w:rPr>
        <w:t>, 44/2021, 48/2021, 49</w:t>
      </w:r>
      <w:r w:rsidR="00E37234">
        <w:rPr>
          <w:szCs w:val="24"/>
        </w:rPr>
        <w:t>/2021</w:t>
      </w:r>
      <w:r w:rsidR="00F02441">
        <w:rPr>
          <w:szCs w:val="24"/>
        </w:rPr>
        <w:t>, 50</w:t>
      </w:r>
      <w:r w:rsidR="009C62AC">
        <w:rPr>
          <w:szCs w:val="24"/>
        </w:rPr>
        <w:t>/2021</w:t>
      </w:r>
      <w:r w:rsidR="00F02441">
        <w:rPr>
          <w:szCs w:val="24"/>
        </w:rPr>
        <w:t xml:space="preserve"> e 52/2021</w:t>
      </w:r>
      <w:r w:rsidR="00E93994">
        <w:rPr>
          <w:szCs w:val="24"/>
        </w:rPr>
        <w:t>,</w:t>
      </w:r>
      <w:r w:rsidR="004520F7">
        <w:rPr>
          <w:szCs w:val="24"/>
        </w:rPr>
        <w:t xml:space="preserve"> </w:t>
      </w:r>
      <w:r w:rsidR="00E37234">
        <w:rPr>
          <w:szCs w:val="24"/>
        </w:rPr>
        <w:t>todos</w:t>
      </w:r>
      <w:r w:rsidR="00DC1811">
        <w:rPr>
          <w:szCs w:val="24"/>
        </w:rPr>
        <w:t xml:space="preserve"> </w:t>
      </w:r>
      <w:r w:rsidR="00D2180B">
        <w:rPr>
          <w:szCs w:val="24"/>
        </w:rPr>
        <w:t>de autoria do Poder Executivo Municipal</w:t>
      </w:r>
      <w:r w:rsidR="00E37234">
        <w:rPr>
          <w:szCs w:val="24"/>
        </w:rPr>
        <w:t>.</w:t>
      </w:r>
    </w:p>
    <w:p w:rsidR="00EE23C6" w:rsidRPr="00807BC3" w:rsidRDefault="00EE23C6" w:rsidP="003016EA">
      <w:pPr>
        <w:spacing w:line="360" w:lineRule="auto"/>
        <w:ind w:firstLine="1"/>
        <w:jc w:val="both"/>
        <w:rPr>
          <w:szCs w:val="24"/>
        </w:rPr>
      </w:pPr>
    </w:p>
    <w:p w:rsidR="00B20ED7" w:rsidRPr="00807BC3" w:rsidRDefault="00B20ED7" w:rsidP="00B20ED7">
      <w:pPr>
        <w:spacing w:line="360" w:lineRule="auto"/>
        <w:jc w:val="both"/>
        <w:rPr>
          <w:szCs w:val="24"/>
        </w:rPr>
      </w:pPr>
    </w:p>
    <w:p w:rsidR="00B20ED7" w:rsidRPr="00807BC3" w:rsidRDefault="00DA4543" w:rsidP="00ED295F">
      <w:pPr>
        <w:spacing w:line="360" w:lineRule="auto"/>
        <w:jc w:val="both"/>
        <w:rPr>
          <w:szCs w:val="24"/>
        </w:rPr>
      </w:pPr>
      <w:r w:rsidRPr="00807BC3">
        <w:rPr>
          <w:szCs w:val="24"/>
        </w:rPr>
        <w:t xml:space="preserve">                  </w:t>
      </w:r>
      <w:r w:rsidR="00ED295F">
        <w:rPr>
          <w:szCs w:val="24"/>
        </w:rPr>
        <w:t xml:space="preserve"> Termos em que pede deferimento.</w:t>
      </w:r>
    </w:p>
    <w:p w:rsidR="009B5CEA" w:rsidRPr="00807BC3" w:rsidRDefault="009B5CEA" w:rsidP="0088407E">
      <w:pPr>
        <w:spacing w:line="360" w:lineRule="auto"/>
        <w:ind w:firstLine="851"/>
        <w:jc w:val="both"/>
        <w:rPr>
          <w:szCs w:val="24"/>
        </w:rPr>
      </w:pPr>
    </w:p>
    <w:p w:rsidR="00B20ED7" w:rsidRDefault="00B20ED7" w:rsidP="0088407E">
      <w:pPr>
        <w:spacing w:line="360" w:lineRule="auto"/>
        <w:jc w:val="center"/>
        <w:rPr>
          <w:szCs w:val="24"/>
        </w:rPr>
      </w:pPr>
    </w:p>
    <w:p w:rsidR="00B20ED7" w:rsidRPr="00807BC3" w:rsidRDefault="00DA4543" w:rsidP="0000728D">
      <w:pPr>
        <w:tabs>
          <w:tab w:val="left" w:pos="993"/>
          <w:tab w:val="left" w:pos="1418"/>
          <w:tab w:val="left" w:pos="1560"/>
        </w:tabs>
        <w:spacing w:line="360" w:lineRule="auto"/>
        <w:ind w:firstLine="851"/>
        <w:jc w:val="both"/>
        <w:rPr>
          <w:szCs w:val="24"/>
        </w:rPr>
      </w:pPr>
      <w:r w:rsidRPr="00807BC3">
        <w:rPr>
          <w:szCs w:val="24"/>
        </w:rPr>
        <w:t xml:space="preserve">   </w:t>
      </w:r>
      <w:r w:rsidR="00C2441E" w:rsidRPr="00807BC3">
        <w:rPr>
          <w:szCs w:val="24"/>
        </w:rPr>
        <w:t xml:space="preserve"> </w:t>
      </w:r>
      <w:r w:rsidRPr="00807BC3">
        <w:rPr>
          <w:szCs w:val="24"/>
        </w:rPr>
        <w:t xml:space="preserve">  </w:t>
      </w:r>
      <w:r w:rsidR="00ED295F">
        <w:rPr>
          <w:szCs w:val="24"/>
        </w:rPr>
        <w:t xml:space="preserve"> </w:t>
      </w:r>
      <w:r w:rsidR="00B20ED7" w:rsidRPr="00807BC3">
        <w:rPr>
          <w:szCs w:val="24"/>
        </w:rPr>
        <w:t>Palácio Catarino Cardoso dos Santos,</w:t>
      </w:r>
      <w:r w:rsidR="0088407E" w:rsidRPr="00807BC3">
        <w:rPr>
          <w:szCs w:val="24"/>
        </w:rPr>
        <w:t xml:space="preserve"> </w:t>
      </w:r>
      <w:r w:rsidR="00123AE0" w:rsidRPr="00807BC3">
        <w:rPr>
          <w:szCs w:val="24"/>
        </w:rPr>
        <w:t xml:space="preserve">em </w:t>
      </w:r>
      <w:r w:rsidR="00F02441">
        <w:rPr>
          <w:szCs w:val="24"/>
        </w:rPr>
        <w:t>16</w:t>
      </w:r>
      <w:r w:rsidR="008A6233">
        <w:rPr>
          <w:szCs w:val="24"/>
        </w:rPr>
        <w:t xml:space="preserve"> de </w:t>
      </w:r>
      <w:r w:rsidR="0053449E">
        <w:rPr>
          <w:szCs w:val="24"/>
        </w:rPr>
        <w:t>abril</w:t>
      </w:r>
      <w:r w:rsidR="00370967" w:rsidRPr="00807BC3">
        <w:rPr>
          <w:szCs w:val="24"/>
        </w:rPr>
        <w:t xml:space="preserve"> </w:t>
      </w:r>
      <w:r w:rsidR="00B20ED7" w:rsidRPr="00807BC3">
        <w:rPr>
          <w:szCs w:val="24"/>
        </w:rPr>
        <w:t>de 20</w:t>
      </w:r>
      <w:r w:rsidR="00ED295F">
        <w:rPr>
          <w:szCs w:val="24"/>
        </w:rPr>
        <w:t>21</w:t>
      </w:r>
      <w:r w:rsidR="00B20ED7" w:rsidRPr="00807BC3">
        <w:rPr>
          <w:szCs w:val="24"/>
        </w:rPr>
        <w:t>.</w:t>
      </w:r>
    </w:p>
    <w:p w:rsidR="00B20ED7" w:rsidRPr="00807BC3" w:rsidRDefault="00B20ED7" w:rsidP="00B20ED7">
      <w:pPr>
        <w:ind w:left="2124" w:firstLine="708"/>
        <w:rPr>
          <w:szCs w:val="24"/>
        </w:rPr>
      </w:pPr>
    </w:p>
    <w:p w:rsidR="009B5CEA" w:rsidRPr="00807BC3" w:rsidRDefault="009B5CEA" w:rsidP="00B20ED7">
      <w:pPr>
        <w:ind w:left="2124" w:firstLine="708"/>
        <w:rPr>
          <w:szCs w:val="24"/>
        </w:rPr>
      </w:pPr>
    </w:p>
    <w:p w:rsidR="0097700E" w:rsidRPr="00807BC3" w:rsidRDefault="0097700E" w:rsidP="00B20ED7">
      <w:pPr>
        <w:ind w:left="2124" w:firstLine="708"/>
        <w:rPr>
          <w:szCs w:val="24"/>
        </w:rPr>
      </w:pPr>
    </w:p>
    <w:p w:rsidR="0075274B" w:rsidRPr="00807BC3" w:rsidRDefault="0075274B" w:rsidP="00B20ED7">
      <w:pPr>
        <w:ind w:left="2124" w:firstLine="708"/>
        <w:rPr>
          <w:szCs w:val="24"/>
        </w:rPr>
      </w:pPr>
    </w:p>
    <w:p w:rsidR="00660955" w:rsidRPr="00807BC3" w:rsidRDefault="00660955" w:rsidP="00660955">
      <w:pPr>
        <w:ind w:left="2124" w:firstLine="708"/>
        <w:rPr>
          <w:szCs w:val="24"/>
        </w:rPr>
      </w:pPr>
    </w:p>
    <w:p w:rsidR="001176DA" w:rsidRPr="002420B6" w:rsidRDefault="001176DA" w:rsidP="00A26504">
      <w:pPr>
        <w:jc w:val="center"/>
        <w:rPr>
          <w:szCs w:val="24"/>
        </w:rPr>
      </w:pPr>
      <w:r w:rsidRPr="002420B6">
        <w:rPr>
          <w:szCs w:val="24"/>
        </w:rPr>
        <w:t>JOÃO PAULO PICHEK</w:t>
      </w:r>
    </w:p>
    <w:p w:rsidR="001176DA" w:rsidRPr="002420B6" w:rsidRDefault="00A26504" w:rsidP="00A26504">
      <w:pPr>
        <w:jc w:val="center"/>
        <w:rPr>
          <w:szCs w:val="24"/>
        </w:rPr>
      </w:pPr>
      <w:r w:rsidRPr="002420B6">
        <w:rPr>
          <w:szCs w:val="24"/>
        </w:rPr>
        <w:t>Vereador</w:t>
      </w:r>
      <w:r w:rsidR="001176DA" w:rsidRPr="002420B6">
        <w:rPr>
          <w:szCs w:val="24"/>
        </w:rPr>
        <w:t xml:space="preserve"> da Câmara Municipal de Cacoal</w:t>
      </w:r>
    </w:p>
    <w:p w:rsidR="00B20ED7" w:rsidRPr="00807BC3" w:rsidRDefault="00B20ED7" w:rsidP="001176DA">
      <w:pPr>
        <w:rPr>
          <w:szCs w:val="24"/>
        </w:rPr>
      </w:pPr>
    </w:p>
    <w:sectPr w:rsidR="00B20ED7" w:rsidRPr="00807BC3" w:rsidSect="001176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7067" w:code="9"/>
      <w:pgMar w:top="1134" w:right="851" w:bottom="1134" w:left="1701" w:header="425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177" w:rsidRDefault="00420177">
      <w:r>
        <w:separator/>
      </w:r>
    </w:p>
  </w:endnote>
  <w:endnote w:type="continuationSeparator" w:id="0">
    <w:p w:rsidR="00420177" w:rsidRDefault="0042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6DA" w:rsidRDefault="001176DA" w:rsidP="001176DA"/>
  <w:p w:rsidR="001176DA" w:rsidRPr="00B9063E" w:rsidRDefault="00610661" w:rsidP="001176DA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-43180</wp:posOffset>
              </wp:positionV>
              <wp:extent cx="7729855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29855" cy="0"/>
                      </a:xfrm>
                      <a:prstGeom prst="line">
                        <a:avLst/>
                      </a:prstGeom>
                      <a:noFill/>
                      <a:ln w="34925" cmpd="thickThin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ABA404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-3.4pt" to="516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" strokecolor="#969696" strokeweight="2.75pt">
              <v:stroke linestyle="thickThin"/>
            </v:line>
          </w:pict>
        </mc:Fallback>
      </mc:AlternateContent>
    </w:r>
    <w:r w:rsidR="001176DA" w:rsidRPr="00B9063E">
      <w:rPr>
        <w:rFonts w:ascii="Tahoma" w:eastAsia="MS Mincho" w:hAnsi="Tahoma"/>
        <w:sz w:val="18"/>
        <w:szCs w:val="28"/>
      </w:rPr>
      <w:t xml:space="preserve">Rua Presidente Médice, 1849 – </w:t>
    </w:r>
    <w:r w:rsidR="001176DA" w:rsidRPr="00B9063E">
      <w:rPr>
        <w:rFonts w:ascii="Tahoma" w:eastAsia="MS Mincho" w:hAnsi="Tahoma"/>
        <w:sz w:val="18"/>
        <w:szCs w:val="28"/>
      </w:rPr>
      <w:sym w:font="Wingdings 2" w:char="F027"/>
    </w:r>
    <w:r w:rsidR="001176DA" w:rsidRPr="00B9063E">
      <w:rPr>
        <w:rFonts w:ascii="Tahoma" w:eastAsia="MS Mincho" w:hAnsi="Tahoma"/>
        <w:sz w:val="18"/>
        <w:szCs w:val="28"/>
      </w:rPr>
      <w:t xml:space="preserve">: (69) 3441-5454/0893/5752 </w:t>
    </w:r>
  </w:p>
  <w:p w:rsidR="001176DA" w:rsidRPr="00B9063E" w:rsidRDefault="00610661" w:rsidP="001176DA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226060</wp:posOffset>
              </wp:positionV>
              <wp:extent cx="821944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19440" cy="0"/>
                      </a:xfrm>
                      <a:prstGeom prst="line">
                        <a:avLst/>
                      </a:prstGeom>
                      <a:noFill/>
                      <a:ln w="38100" cmpd="tri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6E23A0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17.8pt" to="554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" strokecolor="silver" strokeweight="3pt">
              <v:stroke linestyle="thickBetweenThin"/>
            </v:line>
          </w:pict>
        </mc:Fallback>
      </mc:AlternateContent>
    </w:r>
    <w:r w:rsidR="001176DA" w:rsidRPr="00B9063E">
      <w:rPr>
        <w:rFonts w:ascii="Tahoma" w:eastAsia="MS Mincho" w:hAnsi="Tahoma"/>
        <w:sz w:val="18"/>
        <w:szCs w:val="28"/>
      </w:rPr>
      <w:t xml:space="preserve">  CEP 76963-620 Cacoal/RO - </w:t>
    </w:r>
    <w:hyperlink r:id="rId1" w:history="1">
      <w:r w:rsidR="001176DA" w:rsidRPr="00B9063E">
        <w:rPr>
          <w:rFonts w:ascii="Tahoma" w:eastAsia="MS Mincho" w:hAnsi="Tahoma"/>
          <w:sz w:val="18"/>
        </w:rPr>
        <w:t>https://www.cacoal.ro.leg.br/</w:t>
      </w:r>
    </w:hyperlink>
    <w:r w:rsidR="001176DA" w:rsidRPr="00B9063E">
      <w:rPr>
        <w:rFonts w:ascii="Tahoma" w:eastAsia="MS Mincho" w:hAnsi="Tahoma"/>
        <w:sz w:val="18"/>
        <w:szCs w:val="28"/>
      </w:rPr>
      <w:t xml:space="preserve"> - e-mail: diretorialegislativacmc@gmail.com</w:t>
    </w:r>
  </w:p>
  <w:p w:rsidR="00F7363E" w:rsidRDefault="00F7363E" w:rsidP="001176DA">
    <w:pPr>
      <w:pStyle w:val="Rodap"/>
      <w:tabs>
        <w:tab w:val="clear" w:pos="4419"/>
        <w:tab w:val="clear" w:pos="8838"/>
      </w:tabs>
      <w:ind w:right="-801"/>
      <w:rPr>
        <w:rFonts w:ascii="MS Mincho" w:eastAsia="MS Mincho" w:hAnsi="MS Mincho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177" w:rsidRDefault="00420177">
      <w:r>
        <w:separator/>
      </w:r>
    </w:p>
  </w:footnote>
  <w:footnote w:type="continuationSeparator" w:id="0">
    <w:p w:rsidR="00420177" w:rsidRDefault="00420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3E" w:rsidRDefault="006106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11064240</wp:posOffset>
              </wp:positionV>
              <wp:extent cx="749808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8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53F42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71.2pt" to="590.4pt,8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9PEwIAACgEAAAOAAAAZHJzL2Uyb0RvYy54bWysU8uu2jAQ3VfqP1jeQxIau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6DA" w:rsidRDefault="00610661" w:rsidP="001176DA">
    <w:pPr>
      <w:pStyle w:val="Cabealho"/>
      <w:pBdr>
        <w:bottom w:val="thickThinMediumGap" w:sz="24" w:space="0" w:color="auto"/>
      </w:pBdr>
      <w:jc w:val="center"/>
      <w:rPr>
        <w:rFonts w:ascii="Tahoma" w:hAnsi="Tahoma"/>
        <w:b/>
        <w:sz w:val="34"/>
      </w:rPr>
    </w:pPr>
    <w:r>
      <w:rPr>
        <w:rFonts w:ascii="Tahoma" w:hAnsi="Tahoma"/>
        <w:b/>
        <w:noProof/>
        <w:sz w:val="34"/>
      </w:rPr>
      <w:drawing>
        <wp:inline distT="0" distB="0" distL="0" distR="0">
          <wp:extent cx="609600" cy="762000"/>
          <wp:effectExtent l="0" t="0" r="0" b="0"/>
          <wp:docPr id="1" name="Imagem 1" descr="Brasão de Caco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Caco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76DA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Tahoma" w:hAnsi="Tahoma"/>
        <w:b/>
        <w:sz w:val="12"/>
      </w:rPr>
    </w:pPr>
  </w:p>
  <w:p w:rsidR="001176DA" w:rsidRPr="00610661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10661"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Cacoal</w:t>
    </w:r>
  </w:p>
  <w:p w:rsidR="00F7363E" w:rsidRPr="00610661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10661"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Diretoria Legislativa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68B"/>
    <w:multiLevelType w:val="singleLevel"/>
    <w:tmpl w:val="9398CFF8"/>
    <w:lvl w:ilvl="0">
      <w:start w:val="1"/>
      <w:numFmt w:val="upperRoman"/>
      <w:lvlText w:val="%1-"/>
      <w:lvlJc w:val="left"/>
      <w:pPr>
        <w:tabs>
          <w:tab w:val="num" w:pos="2988"/>
        </w:tabs>
        <w:ind w:left="2988" w:hanging="720"/>
      </w:pPr>
      <w:rPr>
        <w:rFonts w:hint="default"/>
      </w:rPr>
    </w:lvl>
  </w:abstractNum>
  <w:abstractNum w:abstractNumId="1" w15:restartNumberingAfterBreak="0">
    <w:nsid w:val="08B35BE9"/>
    <w:multiLevelType w:val="singleLevel"/>
    <w:tmpl w:val="792E5E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1CC141A9"/>
    <w:multiLevelType w:val="singleLevel"/>
    <w:tmpl w:val="7FC07BB2"/>
    <w:lvl w:ilvl="0">
      <w:start w:val="1"/>
      <w:numFmt w:val="upperRoman"/>
      <w:lvlText w:val="%1-"/>
      <w:lvlJc w:val="left"/>
      <w:pPr>
        <w:tabs>
          <w:tab w:val="num" w:pos="2988"/>
        </w:tabs>
        <w:ind w:left="2988" w:hanging="720"/>
      </w:pPr>
      <w:rPr>
        <w:rFonts w:hint="default"/>
      </w:rPr>
    </w:lvl>
  </w:abstractNum>
  <w:abstractNum w:abstractNumId="3" w15:restartNumberingAfterBreak="0">
    <w:nsid w:val="2616556E"/>
    <w:multiLevelType w:val="hybridMultilevel"/>
    <w:tmpl w:val="E9AE6112"/>
    <w:lvl w:ilvl="0" w:tplc="6A28EEE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7371448"/>
    <w:multiLevelType w:val="singleLevel"/>
    <w:tmpl w:val="90C0A786"/>
    <w:lvl w:ilvl="0">
      <w:start w:val="1"/>
      <w:numFmt w:val="decimalZero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 w15:restartNumberingAfterBreak="0">
    <w:nsid w:val="2E6D442D"/>
    <w:multiLevelType w:val="singleLevel"/>
    <w:tmpl w:val="7F36A4E8"/>
    <w:lvl w:ilvl="0">
      <w:start w:val="1"/>
      <w:numFmt w:val="decimalZero"/>
      <w:lvlText w:val="%1-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6" w15:restartNumberingAfterBreak="0">
    <w:nsid w:val="3E156D0D"/>
    <w:multiLevelType w:val="singleLevel"/>
    <w:tmpl w:val="C578162C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7" w15:restartNumberingAfterBreak="0">
    <w:nsid w:val="436C5394"/>
    <w:multiLevelType w:val="singleLevel"/>
    <w:tmpl w:val="227C6BAA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8" w15:restartNumberingAfterBreak="0">
    <w:nsid w:val="4788611F"/>
    <w:multiLevelType w:val="singleLevel"/>
    <w:tmpl w:val="7D70B4F4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9" w15:restartNumberingAfterBreak="0">
    <w:nsid w:val="52ED2727"/>
    <w:multiLevelType w:val="multilevel"/>
    <w:tmpl w:val="9216F2B0"/>
    <w:lvl w:ilvl="0">
      <w:start w:val="3113"/>
      <w:numFmt w:val="decimal"/>
      <w:lvlText w:val="%1.0-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2654"/>
        </w:tabs>
        <w:ind w:left="2654" w:hanging="1095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3362"/>
        </w:tabs>
        <w:ind w:left="3362" w:hanging="1095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70"/>
        </w:tabs>
        <w:ind w:left="4070" w:hanging="1095"/>
      </w:pPr>
      <w:rPr>
        <w:rFonts w:hint="default"/>
      </w:rPr>
    </w:lvl>
    <w:lvl w:ilvl="4">
      <w:start w:val="1"/>
      <w:numFmt w:val="decimalZero"/>
      <w:lvlText w:val="%1.%2-%3.%4.%5."/>
      <w:lvlJc w:val="left"/>
      <w:pPr>
        <w:tabs>
          <w:tab w:val="num" w:pos="5123"/>
        </w:tabs>
        <w:ind w:left="5123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191"/>
        </w:tabs>
        <w:ind w:left="6191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6899"/>
        </w:tabs>
        <w:ind w:left="6899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7967"/>
        </w:tabs>
        <w:ind w:left="7967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9035"/>
        </w:tabs>
        <w:ind w:left="9035" w:hanging="2520"/>
      </w:pPr>
      <w:rPr>
        <w:rFonts w:hint="default"/>
      </w:rPr>
    </w:lvl>
  </w:abstractNum>
  <w:abstractNum w:abstractNumId="10" w15:restartNumberingAfterBreak="0">
    <w:nsid w:val="55795286"/>
    <w:multiLevelType w:val="singleLevel"/>
    <w:tmpl w:val="4AE49876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11" w15:restartNumberingAfterBreak="0">
    <w:nsid w:val="56D903E4"/>
    <w:multiLevelType w:val="singleLevel"/>
    <w:tmpl w:val="04160001"/>
    <w:lvl w:ilvl="0">
      <w:start w:val="41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713E1F"/>
    <w:multiLevelType w:val="singleLevel"/>
    <w:tmpl w:val="B3FE950A"/>
    <w:lvl w:ilvl="0">
      <w:start w:val="6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13" w15:restartNumberingAfterBreak="0">
    <w:nsid w:val="69BB7CD1"/>
    <w:multiLevelType w:val="singleLevel"/>
    <w:tmpl w:val="530A339E"/>
    <w:lvl w:ilvl="0">
      <w:start w:val="3120"/>
      <w:numFmt w:val="decimal"/>
      <w:lvlText w:val="%1-"/>
      <w:lvlJc w:val="left"/>
      <w:pPr>
        <w:tabs>
          <w:tab w:val="num" w:pos="2258"/>
        </w:tabs>
        <w:ind w:left="2258" w:hanging="840"/>
      </w:pPr>
      <w:rPr>
        <w:rFonts w:hint="default"/>
        <w:b/>
      </w:rPr>
    </w:lvl>
  </w:abstractNum>
  <w:abstractNum w:abstractNumId="14" w15:restartNumberingAfterBreak="0">
    <w:nsid w:val="743C6455"/>
    <w:multiLevelType w:val="hybridMultilevel"/>
    <w:tmpl w:val="5DB66652"/>
    <w:lvl w:ilvl="0" w:tplc="52169BC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7932309"/>
    <w:multiLevelType w:val="singleLevel"/>
    <w:tmpl w:val="AA46EE84"/>
    <w:lvl w:ilvl="0">
      <w:start w:val="1"/>
      <w:numFmt w:val="decimalZero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6" w15:restartNumberingAfterBreak="0">
    <w:nsid w:val="77D56F37"/>
    <w:multiLevelType w:val="singleLevel"/>
    <w:tmpl w:val="ACDAAEF8"/>
    <w:lvl w:ilvl="0">
      <w:start w:val="1"/>
      <w:numFmt w:val="decimalZero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7" w15:restartNumberingAfterBreak="0">
    <w:nsid w:val="79A91421"/>
    <w:multiLevelType w:val="singleLevel"/>
    <w:tmpl w:val="B33CB948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18" w15:restartNumberingAfterBreak="0">
    <w:nsid w:val="7A1C5DAC"/>
    <w:multiLevelType w:val="singleLevel"/>
    <w:tmpl w:val="91DADBAC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ascii="Tahoma" w:hAnsi="Tahoma" w:hint="default"/>
      </w:r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16"/>
  </w:num>
  <w:num w:numId="5">
    <w:abstractNumId w:val="13"/>
  </w:num>
  <w:num w:numId="6">
    <w:abstractNumId w:val="10"/>
  </w:num>
  <w:num w:numId="7">
    <w:abstractNumId w:val="4"/>
  </w:num>
  <w:num w:numId="8">
    <w:abstractNumId w:val="9"/>
  </w:num>
  <w:num w:numId="9">
    <w:abstractNumId w:val="12"/>
  </w:num>
  <w:num w:numId="10">
    <w:abstractNumId w:val="7"/>
  </w:num>
  <w:num w:numId="11">
    <w:abstractNumId w:val="17"/>
  </w:num>
  <w:num w:numId="12">
    <w:abstractNumId w:val="5"/>
  </w:num>
  <w:num w:numId="13">
    <w:abstractNumId w:val="1"/>
  </w:num>
  <w:num w:numId="14">
    <w:abstractNumId w:val="2"/>
  </w:num>
  <w:num w:numId="15">
    <w:abstractNumId w:val="0"/>
  </w:num>
  <w:num w:numId="16">
    <w:abstractNumId w:val="18"/>
  </w:num>
  <w:num w:numId="17">
    <w:abstractNumId w:val="11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3"/>
    <w:rsid w:val="00001BAE"/>
    <w:rsid w:val="000043D5"/>
    <w:rsid w:val="0000728D"/>
    <w:rsid w:val="000157E2"/>
    <w:rsid w:val="000164A2"/>
    <w:rsid w:val="00020F85"/>
    <w:rsid w:val="00021515"/>
    <w:rsid w:val="00022F5C"/>
    <w:rsid w:val="0002462C"/>
    <w:rsid w:val="000321E3"/>
    <w:rsid w:val="00036A14"/>
    <w:rsid w:val="00042B81"/>
    <w:rsid w:val="0004516C"/>
    <w:rsid w:val="00050850"/>
    <w:rsid w:val="00050BA9"/>
    <w:rsid w:val="000536B9"/>
    <w:rsid w:val="00053AAD"/>
    <w:rsid w:val="00053FC4"/>
    <w:rsid w:val="00063688"/>
    <w:rsid w:val="00064068"/>
    <w:rsid w:val="000703EE"/>
    <w:rsid w:val="00070FCF"/>
    <w:rsid w:val="0007119A"/>
    <w:rsid w:val="00074214"/>
    <w:rsid w:val="00074D53"/>
    <w:rsid w:val="000772A5"/>
    <w:rsid w:val="000818FB"/>
    <w:rsid w:val="000840CF"/>
    <w:rsid w:val="000866ED"/>
    <w:rsid w:val="00093111"/>
    <w:rsid w:val="00094E77"/>
    <w:rsid w:val="00095FEF"/>
    <w:rsid w:val="000B4EBA"/>
    <w:rsid w:val="000C16CA"/>
    <w:rsid w:val="000C6AD6"/>
    <w:rsid w:val="000C71A0"/>
    <w:rsid w:val="000D2762"/>
    <w:rsid w:val="000E062D"/>
    <w:rsid w:val="000E3D0E"/>
    <w:rsid w:val="000E6650"/>
    <w:rsid w:val="000E69EA"/>
    <w:rsid w:val="0010262B"/>
    <w:rsid w:val="0010379C"/>
    <w:rsid w:val="00106ABE"/>
    <w:rsid w:val="00113D2C"/>
    <w:rsid w:val="001176DA"/>
    <w:rsid w:val="00123AE0"/>
    <w:rsid w:val="00127326"/>
    <w:rsid w:val="00132186"/>
    <w:rsid w:val="00132E15"/>
    <w:rsid w:val="00132EB6"/>
    <w:rsid w:val="00134B63"/>
    <w:rsid w:val="00142C56"/>
    <w:rsid w:val="00142F14"/>
    <w:rsid w:val="0014564B"/>
    <w:rsid w:val="00146F94"/>
    <w:rsid w:val="0015409B"/>
    <w:rsid w:val="001646A7"/>
    <w:rsid w:val="001649B6"/>
    <w:rsid w:val="0016579B"/>
    <w:rsid w:val="001676A1"/>
    <w:rsid w:val="0017152C"/>
    <w:rsid w:val="00175FAD"/>
    <w:rsid w:val="00177B74"/>
    <w:rsid w:val="00181257"/>
    <w:rsid w:val="00182D23"/>
    <w:rsid w:val="00184D84"/>
    <w:rsid w:val="00192003"/>
    <w:rsid w:val="00193D3B"/>
    <w:rsid w:val="0019640D"/>
    <w:rsid w:val="001A1F4B"/>
    <w:rsid w:val="001A23E6"/>
    <w:rsid w:val="001B1590"/>
    <w:rsid w:val="001B3A1B"/>
    <w:rsid w:val="001C0ADE"/>
    <w:rsid w:val="001C1BEA"/>
    <w:rsid w:val="001D11E2"/>
    <w:rsid w:val="001D374D"/>
    <w:rsid w:val="001D64C6"/>
    <w:rsid w:val="001D69F0"/>
    <w:rsid w:val="001E3AF5"/>
    <w:rsid w:val="001E4AF4"/>
    <w:rsid w:val="001E5802"/>
    <w:rsid w:val="001F06CF"/>
    <w:rsid w:val="001F07E4"/>
    <w:rsid w:val="001F0F63"/>
    <w:rsid w:val="001F7E87"/>
    <w:rsid w:val="0020188B"/>
    <w:rsid w:val="00202074"/>
    <w:rsid w:val="00207B9C"/>
    <w:rsid w:val="00213B28"/>
    <w:rsid w:val="00214624"/>
    <w:rsid w:val="00215993"/>
    <w:rsid w:val="00215EE9"/>
    <w:rsid w:val="002248C0"/>
    <w:rsid w:val="00227E31"/>
    <w:rsid w:val="00230819"/>
    <w:rsid w:val="00230AEC"/>
    <w:rsid w:val="00231F68"/>
    <w:rsid w:val="00232B1B"/>
    <w:rsid w:val="00232E99"/>
    <w:rsid w:val="0023381A"/>
    <w:rsid w:val="00240806"/>
    <w:rsid w:val="002420B6"/>
    <w:rsid w:val="002448CD"/>
    <w:rsid w:val="00250731"/>
    <w:rsid w:val="00257CE3"/>
    <w:rsid w:val="00257EFE"/>
    <w:rsid w:val="00260413"/>
    <w:rsid w:val="00260FF7"/>
    <w:rsid w:val="00272A38"/>
    <w:rsid w:val="00272C20"/>
    <w:rsid w:val="0027675B"/>
    <w:rsid w:val="00281257"/>
    <w:rsid w:val="00282B23"/>
    <w:rsid w:val="00285093"/>
    <w:rsid w:val="0028528E"/>
    <w:rsid w:val="002873E4"/>
    <w:rsid w:val="002A05AE"/>
    <w:rsid w:val="002A0E10"/>
    <w:rsid w:val="002A0E85"/>
    <w:rsid w:val="002A3D2D"/>
    <w:rsid w:val="002A59EC"/>
    <w:rsid w:val="002B08C6"/>
    <w:rsid w:val="002C0A99"/>
    <w:rsid w:val="002C4B40"/>
    <w:rsid w:val="002C78CB"/>
    <w:rsid w:val="002D1AD7"/>
    <w:rsid w:val="002D2C40"/>
    <w:rsid w:val="002D2EE4"/>
    <w:rsid w:val="002D445A"/>
    <w:rsid w:val="002D5145"/>
    <w:rsid w:val="002D721B"/>
    <w:rsid w:val="002E3B8C"/>
    <w:rsid w:val="002F1580"/>
    <w:rsid w:val="002F3CF1"/>
    <w:rsid w:val="002F453F"/>
    <w:rsid w:val="003016EA"/>
    <w:rsid w:val="003036BA"/>
    <w:rsid w:val="00303BDE"/>
    <w:rsid w:val="00304405"/>
    <w:rsid w:val="003126E5"/>
    <w:rsid w:val="00313698"/>
    <w:rsid w:val="00313EC2"/>
    <w:rsid w:val="003228A6"/>
    <w:rsid w:val="0032291C"/>
    <w:rsid w:val="003267C1"/>
    <w:rsid w:val="00327C45"/>
    <w:rsid w:val="003317F1"/>
    <w:rsid w:val="0033377E"/>
    <w:rsid w:val="003362C4"/>
    <w:rsid w:val="003413F5"/>
    <w:rsid w:val="00341980"/>
    <w:rsid w:val="003429D1"/>
    <w:rsid w:val="00345635"/>
    <w:rsid w:val="00347825"/>
    <w:rsid w:val="00347F52"/>
    <w:rsid w:val="00352673"/>
    <w:rsid w:val="00356095"/>
    <w:rsid w:val="00356B94"/>
    <w:rsid w:val="00362F86"/>
    <w:rsid w:val="003663F9"/>
    <w:rsid w:val="00370849"/>
    <w:rsid w:val="00370967"/>
    <w:rsid w:val="00370A4E"/>
    <w:rsid w:val="00370E27"/>
    <w:rsid w:val="00373274"/>
    <w:rsid w:val="00373D93"/>
    <w:rsid w:val="003765F6"/>
    <w:rsid w:val="003813BD"/>
    <w:rsid w:val="00384C4B"/>
    <w:rsid w:val="003961B3"/>
    <w:rsid w:val="003A0B77"/>
    <w:rsid w:val="003A4C94"/>
    <w:rsid w:val="003A6750"/>
    <w:rsid w:val="003B5F48"/>
    <w:rsid w:val="003B7FF1"/>
    <w:rsid w:val="003C1084"/>
    <w:rsid w:val="003C2125"/>
    <w:rsid w:val="003C3828"/>
    <w:rsid w:val="003C48CA"/>
    <w:rsid w:val="003C5FF2"/>
    <w:rsid w:val="003D0B4E"/>
    <w:rsid w:val="003D255E"/>
    <w:rsid w:val="003D7818"/>
    <w:rsid w:val="003F09E1"/>
    <w:rsid w:val="003F41E2"/>
    <w:rsid w:val="003F4E0E"/>
    <w:rsid w:val="003F65E1"/>
    <w:rsid w:val="003F7AC5"/>
    <w:rsid w:val="00401743"/>
    <w:rsid w:val="00405A1A"/>
    <w:rsid w:val="004076BD"/>
    <w:rsid w:val="00414D37"/>
    <w:rsid w:val="00415C69"/>
    <w:rsid w:val="00420177"/>
    <w:rsid w:val="0042141A"/>
    <w:rsid w:val="004278CA"/>
    <w:rsid w:val="004311BC"/>
    <w:rsid w:val="00432FDB"/>
    <w:rsid w:val="00434080"/>
    <w:rsid w:val="00434BFF"/>
    <w:rsid w:val="00442365"/>
    <w:rsid w:val="004439FE"/>
    <w:rsid w:val="004454C7"/>
    <w:rsid w:val="00445C95"/>
    <w:rsid w:val="00450AE9"/>
    <w:rsid w:val="004520F7"/>
    <w:rsid w:val="00460491"/>
    <w:rsid w:val="0046154A"/>
    <w:rsid w:val="00462DB4"/>
    <w:rsid w:val="0046309E"/>
    <w:rsid w:val="004708B1"/>
    <w:rsid w:val="004764A2"/>
    <w:rsid w:val="0048365A"/>
    <w:rsid w:val="00486147"/>
    <w:rsid w:val="004862AA"/>
    <w:rsid w:val="00492B46"/>
    <w:rsid w:val="004A4450"/>
    <w:rsid w:val="004B0372"/>
    <w:rsid w:val="004B35EA"/>
    <w:rsid w:val="004B63F7"/>
    <w:rsid w:val="004C13FA"/>
    <w:rsid w:val="004C3EBD"/>
    <w:rsid w:val="004C4DF8"/>
    <w:rsid w:val="004C7208"/>
    <w:rsid w:val="004D0284"/>
    <w:rsid w:val="004D36B1"/>
    <w:rsid w:val="004D5EBD"/>
    <w:rsid w:val="004D6028"/>
    <w:rsid w:val="004E161A"/>
    <w:rsid w:val="004E235A"/>
    <w:rsid w:val="004E4E06"/>
    <w:rsid w:val="004E6E01"/>
    <w:rsid w:val="004E7B2D"/>
    <w:rsid w:val="004F16CE"/>
    <w:rsid w:val="004F20F0"/>
    <w:rsid w:val="004F4EAE"/>
    <w:rsid w:val="004F642B"/>
    <w:rsid w:val="0050018D"/>
    <w:rsid w:val="00500B61"/>
    <w:rsid w:val="0050105E"/>
    <w:rsid w:val="00501638"/>
    <w:rsid w:val="00506735"/>
    <w:rsid w:val="00506F8A"/>
    <w:rsid w:val="0051595B"/>
    <w:rsid w:val="0051792E"/>
    <w:rsid w:val="00521EC9"/>
    <w:rsid w:val="005320BB"/>
    <w:rsid w:val="005322FD"/>
    <w:rsid w:val="0053449E"/>
    <w:rsid w:val="00534DDC"/>
    <w:rsid w:val="00535F1E"/>
    <w:rsid w:val="0054028E"/>
    <w:rsid w:val="00540F2D"/>
    <w:rsid w:val="00547C15"/>
    <w:rsid w:val="0055064A"/>
    <w:rsid w:val="005511AA"/>
    <w:rsid w:val="00555A37"/>
    <w:rsid w:val="00557A43"/>
    <w:rsid w:val="00563376"/>
    <w:rsid w:val="005764E3"/>
    <w:rsid w:val="0057722E"/>
    <w:rsid w:val="0058258E"/>
    <w:rsid w:val="00582A48"/>
    <w:rsid w:val="0058371F"/>
    <w:rsid w:val="00585B20"/>
    <w:rsid w:val="00586B5C"/>
    <w:rsid w:val="00587F89"/>
    <w:rsid w:val="005901FD"/>
    <w:rsid w:val="0059424A"/>
    <w:rsid w:val="005A6CA4"/>
    <w:rsid w:val="005B0A7C"/>
    <w:rsid w:val="005B348E"/>
    <w:rsid w:val="005B39F5"/>
    <w:rsid w:val="005C1F46"/>
    <w:rsid w:val="005C2FC4"/>
    <w:rsid w:val="005C3169"/>
    <w:rsid w:val="005C6DF2"/>
    <w:rsid w:val="005C7828"/>
    <w:rsid w:val="005C795E"/>
    <w:rsid w:val="005D0B8E"/>
    <w:rsid w:val="005D7239"/>
    <w:rsid w:val="005E5329"/>
    <w:rsid w:val="005E5867"/>
    <w:rsid w:val="005E712A"/>
    <w:rsid w:val="005F004F"/>
    <w:rsid w:val="005F3938"/>
    <w:rsid w:val="005F3DB2"/>
    <w:rsid w:val="0060126D"/>
    <w:rsid w:val="006048F1"/>
    <w:rsid w:val="0060729E"/>
    <w:rsid w:val="00610661"/>
    <w:rsid w:val="00610955"/>
    <w:rsid w:val="00610C83"/>
    <w:rsid w:val="0061458A"/>
    <w:rsid w:val="006209C9"/>
    <w:rsid w:val="00621F96"/>
    <w:rsid w:val="00622DB6"/>
    <w:rsid w:val="00625BAF"/>
    <w:rsid w:val="00626322"/>
    <w:rsid w:val="00652E83"/>
    <w:rsid w:val="006537F8"/>
    <w:rsid w:val="00653FE4"/>
    <w:rsid w:val="00655478"/>
    <w:rsid w:val="00657372"/>
    <w:rsid w:val="00660955"/>
    <w:rsid w:val="006724B6"/>
    <w:rsid w:val="00676274"/>
    <w:rsid w:val="00681893"/>
    <w:rsid w:val="00682FE4"/>
    <w:rsid w:val="00684AD3"/>
    <w:rsid w:val="00692C41"/>
    <w:rsid w:val="00692C80"/>
    <w:rsid w:val="006959ED"/>
    <w:rsid w:val="006978B8"/>
    <w:rsid w:val="006A1951"/>
    <w:rsid w:val="006A2757"/>
    <w:rsid w:val="006A37F8"/>
    <w:rsid w:val="006A3ABC"/>
    <w:rsid w:val="006A49D6"/>
    <w:rsid w:val="006A5AAB"/>
    <w:rsid w:val="006A6075"/>
    <w:rsid w:val="006A76F0"/>
    <w:rsid w:val="006A7B0E"/>
    <w:rsid w:val="006B35C6"/>
    <w:rsid w:val="006B55B6"/>
    <w:rsid w:val="006B6EA7"/>
    <w:rsid w:val="006C20CE"/>
    <w:rsid w:val="006C3147"/>
    <w:rsid w:val="006D333A"/>
    <w:rsid w:val="006D4450"/>
    <w:rsid w:val="006D64E7"/>
    <w:rsid w:val="006D7408"/>
    <w:rsid w:val="006E04E2"/>
    <w:rsid w:val="006E217F"/>
    <w:rsid w:val="006E7C2F"/>
    <w:rsid w:val="006F24CB"/>
    <w:rsid w:val="006F3961"/>
    <w:rsid w:val="006F5128"/>
    <w:rsid w:val="006F68F5"/>
    <w:rsid w:val="006F6D4C"/>
    <w:rsid w:val="006F71DE"/>
    <w:rsid w:val="006F7E0D"/>
    <w:rsid w:val="00705022"/>
    <w:rsid w:val="00710AF5"/>
    <w:rsid w:val="007126F1"/>
    <w:rsid w:val="0071272B"/>
    <w:rsid w:val="00714087"/>
    <w:rsid w:val="007176C0"/>
    <w:rsid w:val="00717F9F"/>
    <w:rsid w:val="007225D4"/>
    <w:rsid w:val="0072379E"/>
    <w:rsid w:val="007238F8"/>
    <w:rsid w:val="007301DD"/>
    <w:rsid w:val="00732640"/>
    <w:rsid w:val="0073789E"/>
    <w:rsid w:val="00740732"/>
    <w:rsid w:val="00741F60"/>
    <w:rsid w:val="0074241D"/>
    <w:rsid w:val="007432F8"/>
    <w:rsid w:val="007459B2"/>
    <w:rsid w:val="00751871"/>
    <w:rsid w:val="0075274B"/>
    <w:rsid w:val="007531D6"/>
    <w:rsid w:val="00761AF9"/>
    <w:rsid w:val="007624A5"/>
    <w:rsid w:val="007629D1"/>
    <w:rsid w:val="00766B48"/>
    <w:rsid w:val="00770B75"/>
    <w:rsid w:val="0077199A"/>
    <w:rsid w:val="0077306E"/>
    <w:rsid w:val="00777EE2"/>
    <w:rsid w:val="0078095D"/>
    <w:rsid w:val="00781070"/>
    <w:rsid w:val="00783B0D"/>
    <w:rsid w:val="00785509"/>
    <w:rsid w:val="007955FF"/>
    <w:rsid w:val="00795CD9"/>
    <w:rsid w:val="00796C65"/>
    <w:rsid w:val="007A029B"/>
    <w:rsid w:val="007A33A0"/>
    <w:rsid w:val="007B0F46"/>
    <w:rsid w:val="007B46F7"/>
    <w:rsid w:val="007B6B36"/>
    <w:rsid w:val="007C1FBC"/>
    <w:rsid w:val="007C33DF"/>
    <w:rsid w:val="007C3E33"/>
    <w:rsid w:val="007C5E40"/>
    <w:rsid w:val="007C6C02"/>
    <w:rsid w:val="007D09CF"/>
    <w:rsid w:val="007D11BF"/>
    <w:rsid w:val="007D1315"/>
    <w:rsid w:val="007D1541"/>
    <w:rsid w:val="007D1FAD"/>
    <w:rsid w:val="007D43A6"/>
    <w:rsid w:val="007D55A8"/>
    <w:rsid w:val="007D72D2"/>
    <w:rsid w:val="007D7D62"/>
    <w:rsid w:val="007E32DA"/>
    <w:rsid w:val="007E3B79"/>
    <w:rsid w:val="007E3BAA"/>
    <w:rsid w:val="007E5234"/>
    <w:rsid w:val="007E562B"/>
    <w:rsid w:val="007E6378"/>
    <w:rsid w:val="007E6BC5"/>
    <w:rsid w:val="007E76B3"/>
    <w:rsid w:val="007E7A91"/>
    <w:rsid w:val="007F0BB2"/>
    <w:rsid w:val="007F2645"/>
    <w:rsid w:val="007F2DEC"/>
    <w:rsid w:val="007F5F33"/>
    <w:rsid w:val="007F7347"/>
    <w:rsid w:val="008016D1"/>
    <w:rsid w:val="00807BC3"/>
    <w:rsid w:val="00810840"/>
    <w:rsid w:val="0081390E"/>
    <w:rsid w:val="00815196"/>
    <w:rsid w:val="008201EB"/>
    <w:rsid w:val="0082057F"/>
    <w:rsid w:val="00821B08"/>
    <w:rsid w:val="00822354"/>
    <w:rsid w:val="008268EC"/>
    <w:rsid w:val="00826AA6"/>
    <w:rsid w:val="00835851"/>
    <w:rsid w:val="0083760A"/>
    <w:rsid w:val="00837A23"/>
    <w:rsid w:val="0084121A"/>
    <w:rsid w:val="00841E95"/>
    <w:rsid w:val="0084213C"/>
    <w:rsid w:val="008607D4"/>
    <w:rsid w:val="00863BC3"/>
    <w:rsid w:val="00866A35"/>
    <w:rsid w:val="00870525"/>
    <w:rsid w:val="008720A8"/>
    <w:rsid w:val="00872A90"/>
    <w:rsid w:val="0087303C"/>
    <w:rsid w:val="008762F4"/>
    <w:rsid w:val="008770A2"/>
    <w:rsid w:val="008827FD"/>
    <w:rsid w:val="0088407E"/>
    <w:rsid w:val="0089289E"/>
    <w:rsid w:val="00894CB8"/>
    <w:rsid w:val="00895519"/>
    <w:rsid w:val="008A277E"/>
    <w:rsid w:val="008A6233"/>
    <w:rsid w:val="008B1B45"/>
    <w:rsid w:val="008C4546"/>
    <w:rsid w:val="008C72E5"/>
    <w:rsid w:val="008D6248"/>
    <w:rsid w:val="008D6870"/>
    <w:rsid w:val="008D7747"/>
    <w:rsid w:val="008E23B8"/>
    <w:rsid w:val="008E5071"/>
    <w:rsid w:val="008E54AA"/>
    <w:rsid w:val="008E6333"/>
    <w:rsid w:val="008F39DE"/>
    <w:rsid w:val="008F6DCC"/>
    <w:rsid w:val="008F77CA"/>
    <w:rsid w:val="00900E5E"/>
    <w:rsid w:val="00901CD3"/>
    <w:rsid w:val="009039DC"/>
    <w:rsid w:val="009041A5"/>
    <w:rsid w:val="0090629D"/>
    <w:rsid w:val="009110CF"/>
    <w:rsid w:val="009119B3"/>
    <w:rsid w:val="00914D97"/>
    <w:rsid w:val="0091731F"/>
    <w:rsid w:val="009245AE"/>
    <w:rsid w:val="00935CC1"/>
    <w:rsid w:val="009401EB"/>
    <w:rsid w:val="0094248C"/>
    <w:rsid w:val="00942C23"/>
    <w:rsid w:val="00947D6B"/>
    <w:rsid w:val="00950002"/>
    <w:rsid w:val="00951B47"/>
    <w:rsid w:val="00951D19"/>
    <w:rsid w:val="009553D3"/>
    <w:rsid w:val="009563BA"/>
    <w:rsid w:val="00957BCE"/>
    <w:rsid w:val="0096213C"/>
    <w:rsid w:val="009668ED"/>
    <w:rsid w:val="0097557C"/>
    <w:rsid w:val="00975FD3"/>
    <w:rsid w:val="0097700E"/>
    <w:rsid w:val="009770A0"/>
    <w:rsid w:val="00984066"/>
    <w:rsid w:val="00987EEF"/>
    <w:rsid w:val="00993141"/>
    <w:rsid w:val="00993827"/>
    <w:rsid w:val="00994FB9"/>
    <w:rsid w:val="009A563B"/>
    <w:rsid w:val="009A624A"/>
    <w:rsid w:val="009B04D9"/>
    <w:rsid w:val="009B10AB"/>
    <w:rsid w:val="009B14AE"/>
    <w:rsid w:val="009B1F9B"/>
    <w:rsid w:val="009B5BC7"/>
    <w:rsid w:val="009B5CEA"/>
    <w:rsid w:val="009B7296"/>
    <w:rsid w:val="009C62AC"/>
    <w:rsid w:val="009C69F4"/>
    <w:rsid w:val="009C7F4C"/>
    <w:rsid w:val="009D148B"/>
    <w:rsid w:val="009E3D0C"/>
    <w:rsid w:val="009E64C3"/>
    <w:rsid w:val="009F157F"/>
    <w:rsid w:val="009F2220"/>
    <w:rsid w:val="009F2F75"/>
    <w:rsid w:val="009F48F7"/>
    <w:rsid w:val="009F5249"/>
    <w:rsid w:val="00A02B42"/>
    <w:rsid w:val="00A04F37"/>
    <w:rsid w:val="00A12933"/>
    <w:rsid w:val="00A13241"/>
    <w:rsid w:val="00A1503E"/>
    <w:rsid w:val="00A24302"/>
    <w:rsid w:val="00A25A54"/>
    <w:rsid w:val="00A26504"/>
    <w:rsid w:val="00A305A0"/>
    <w:rsid w:val="00A30960"/>
    <w:rsid w:val="00A33421"/>
    <w:rsid w:val="00A33446"/>
    <w:rsid w:val="00A360CA"/>
    <w:rsid w:val="00A40F89"/>
    <w:rsid w:val="00A418F5"/>
    <w:rsid w:val="00A41EF6"/>
    <w:rsid w:val="00A474D3"/>
    <w:rsid w:val="00A47857"/>
    <w:rsid w:val="00A47CD2"/>
    <w:rsid w:val="00A50D40"/>
    <w:rsid w:val="00A52680"/>
    <w:rsid w:val="00A541AE"/>
    <w:rsid w:val="00A542D9"/>
    <w:rsid w:val="00A56C26"/>
    <w:rsid w:val="00A60A0A"/>
    <w:rsid w:val="00A62281"/>
    <w:rsid w:val="00A62B23"/>
    <w:rsid w:val="00A72F4B"/>
    <w:rsid w:val="00A7652F"/>
    <w:rsid w:val="00A76DEB"/>
    <w:rsid w:val="00A81CB1"/>
    <w:rsid w:val="00A83A4B"/>
    <w:rsid w:val="00A86A7E"/>
    <w:rsid w:val="00A86B19"/>
    <w:rsid w:val="00A90510"/>
    <w:rsid w:val="00A92AB3"/>
    <w:rsid w:val="00AA4AB9"/>
    <w:rsid w:val="00AA605D"/>
    <w:rsid w:val="00AA760D"/>
    <w:rsid w:val="00AA7805"/>
    <w:rsid w:val="00AA7C41"/>
    <w:rsid w:val="00AB302D"/>
    <w:rsid w:val="00AB6B34"/>
    <w:rsid w:val="00AB7695"/>
    <w:rsid w:val="00AC38C5"/>
    <w:rsid w:val="00AC483E"/>
    <w:rsid w:val="00AC5F1C"/>
    <w:rsid w:val="00AC64D9"/>
    <w:rsid w:val="00AC760A"/>
    <w:rsid w:val="00AD40FA"/>
    <w:rsid w:val="00AF0E0D"/>
    <w:rsid w:val="00AF322F"/>
    <w:rsid w:val="00AF411F"/>
    <w:rsid w:val="00B038AD"/>
    <w:rsid w:val="00B20ED7"/>
    <w:rsid w:val="00B2278D"/>
    <w:rsid w:val="00B237D3"/>
    <w:rsid w:val="00B257E2"/>
    <w:rsid w:val="00B25EE9"/>
    <w:rsid w:val="00B27DAC"/>
    <w:rsid w:val="00B30091"/>
    <w:rsid w:val="00B41C44"/>
    <w:rsid w:val="00B501CE"/>
    <w:rsid w:val="00B5434B"/>
    <w:rsid w:val="00B5497E"/>
    <w:rsid w:val="00B5724B"/>
    <w:rsid w:val="00B62229"/>
    <w:rsid w:val="00B62B8E"/>
    <w:rsid w:val="00B673E9"/>
    <w:rsid w:val="00B7095D"/>
    <w:rsid w:val="00B750C4"/>
    <w:rsid w:val="00B76415"/>
    <w:rsid w:val="00B83D29"/>
    <w:rsid w:val="00B84912"/>
    <w:rsid w:val="00B84C35"/>
    <w:rsid w:val="00B93EEF"/>
    <w:rsid w:val="00B976F8"/>
    <w:rsid w:val="00BA059C"/>
    <w:rsid w:val="00BA63F8"/>
    <w:rsid w:val="00BA7C7F"/>
    <w:rsid w:val="00BB3376"/>
    <w:rsid w:val="00BB7D44"/>
    <w:rsid w:val="00BC305E"/>
    <w:rsid w:val="00BC40E7"/>
    <w:rsid w:val="00BC6C28"/>
    <w:rsid w:val="00BC6FCD"/>
    <w:rsid w:val="00BD0205"/>
    <w:rsid w:val="00BD40A1"/>
    <w:rsid w:val="00BD5025"/>
    <w:rsid w:val="00BD5CA9"/>
    <w:rsid w:val="00BE3175"/>
    <w:rsid w:val="00BE42F7"/>
    <w:rsid w:val="00BE5324"/>
    <w:rsid w:val="00BE56AA"/>
    <w:rsid w:val="00BE6998"/>
    <w:rsid w:val="00BE6DFC"/>
    <w:rsid w:val="00BF06CF"/>
    <w:rsid w:val="00C0113A"/>
    <w:rsid w:val="00C01DB4"/>
    <w:rsid w:val="00C05828"/>
    <w:rsid w:val="00C06D0B"/>
    <w:rsid w:val="00C07175"/>
    <w:rsid w:val="00C078C2"/>
    <w:rsid w:val="00C11B7C"/>
    <w:rsid w:val="00C12739"/>
    <w:rsid w:val="00C2441E"/>
    <w:rsid w:val="00C24952"/>
    <w:rsid w:val="00C27BEA"/>
    <w:rsid w:val="00C30CA7"/>
    <w:rsid w:val="00C35138"/>
    <w:rsid w:val="00C35B4C"/>
    <w:rsid w:val="00C36187"/>
    <w:rsid w:val="00C366DF"/>
    <w:rsid w:val="00C37AAE"/>
    <w:rsid w:val="00C4049B"/>
    <w:rsid w:val="00C42E3B"/>
    <w:rsid w:val="00C440D2"/>
    <w:rsid w:val="00C45387"/>
    <w:rsid w:val="00C50560"/>
    <w:rsid w:val="00C50585"/>
    <w:rsid w:val="00C51672"/>
    <w:rsid w:val="00C548A7"/>
    <w:rsid w:val="00C63B6D"/>
    <w:rsid w:val="00C64779"/>
    <w:rsid w:val="00C64B47"/>
    <w:rsid w:val="00C67274"/>
    <w:rsid w:val="00C729BA"/>
    <w:rsid w:val="00C74CCA"/>
    <w:rsid w:val="00C750A7"/>
    <w:rsid w:val="00C75FE2"/>
    <w:rsid w:val="00C80CB2"/>
    <w:rsid w:val="00C81197"/>
    <w:rsid w:val="00C86192"/>
    <w:rsid w:val="00C86B24"/>
    <w:rsid w:val="00C92305"/>
    <w:rsid w:val="00C92699"/>
    <w:rsid w:val="00CA240E"/>
    <w:rsid w:val="00CA469D"/>
    <w:rsid w:val="00CA6388"/>
    <w:rsid w:val="00CB1107"/>
    <w:rsid w:val="00CB41A6"/>
    <w:rsid w:val="00CB5286"/>
    <w:rsid w:val="00CB78C5"/>
    <w:rsid w:val="00CC03C0"/>
    <w:rsid w:val="00CC4197"/>
    <w:rsid w:val="00CC6205"/>
    <w:rsid w:val="00CD22EB"/>
    <w:rsid w:val="00CD5FA8"/>
    <w:rsid w:val="00CD6519"/>
    <w:rsid w:val="00CD77DB"/>
    <w:rsid w:val="00CE37F8"/>
    <w:rsid w:val="00CE3B28"/>
    <w:rsid w:val="00CE58A6"/>
    <w:rsid w:val="00CE77FC"/>
    <w:rsid w:val="00CF1ED0"/>
    <w:rsid w:val="00CF206B"/>
    <w:rsid w:val="00D10E3D"/>
    <w:rsid w:val="00D1189E"/>
    <w:rsid w:val="00D13ADD"/>
    <w:rsid w:val="00D13E96"/>
    <w:rsid w:val="00D167DC"/>
    <w:rsid w:val="00D2046B"/>
    <w:rsid w:val="00D2180B"/>
    <w:rsid w:val="00D227B2"/>
    <w:rsid w:val="00D25253"/>
    <w:rsid w:val="00D27FB8"/>
    <w:rsid w:val="00D329BC"/>
    <w:rsid w:val="00D33B85"/>
    <w:rsid w:val="00D451A9"/>
    <w:rsid w:val="00D5100B"/>
    <w:rsid w:val="00D5127A"/>
    <w:rsid w:val="00D5295C"/>
    <w:rsid w:val="00D5375D"/>
    <w:rsid w:val="00D540B8"/>
    <w:rsid w:val="00D55F00"/>
    <w:rsid w:val="00D563BA"/>
    <w:rsid w:val="00D6372F"/>
    <w:rsid w:val="00D63DBA"/>
    <w:rsid w:val="00D67DD6"/>
    <w:rsid w:val="00D71C3D"/>
    <w:rsid w:val="00D836A3"/>
    <w:rsid w:val="00D9423F"/>
    <w:rsid w:val="00DA1C61"/>
    <w:rsid w:val="00DA3C59"/>
    <w:rsid w:val="00DA4543"/>
    <w:rsid w:val="00DA4939"/>
    <w:rsid w:val="00DB28A1"/>
    <w:rsid w:val="00DB46F3"/>
    <w:rsid w:val="00DB6584"/>
    <w:rsid w:val="00DB66F8"/>
    <w:rsid w:val="00DC1811"/>
    <w:rsid w:val="00DC60E1"/>
    <w:rsid w:val="00DC6412"/>
    <w:rsid w:val="00DD0609"/>
    <w:rsid w:val="00DD2EB3"/>
    <w:rsid w:val="00DD5C05"/>
    <w:rsid w:val="00DD6EC9"/>
    <w:rsid w:val="00DD7EC3"/>
    <w:rsid w:val="00DE1FB5"/>
    <w:rsid w:val="00DE2DCC"/>
    <w:rsid w:val="00DE607C"/>
    <w:rsid w:val="00DE7153"/>
    <w:rsid w:val="00DF1E38"/>
    <w:rsid w:val="00E005B9"/>
    <w:rsid w:val="00E13200"/>
    <w:rsid w:val="00E2757B"/>
    <w:rsid w:val="00E30C92"/>
    <w:rsid w:val="00E3186B"/>
    <w:rsid w:val="00E3241C"/>
    <w:rsid w:val="00E36EA4"/>
    <w:rsid w:val="00E37234"/>
    <w:rsid w:val="00E4325B"/>
    <w:rsid w:val="00E44B47"/>
    <w:rsid w:val="00E456D6"/>
    <w:rsid w:val="00E522DF"/>
    <w:rsid w:val="00E5329B"/>
    <w:rsid w:val="00E54081"/>
    <w:rsid w:val="00E55346"/>
    <w:rsid w:val="00E57C79"/>
    <w:rsid w:val="00E667F3"/>
    <w:rsid w:val="00E70F15"/>
    <w:rsid w:val="00E70F18"/>
    <w:rsid w:val="00E8124A"/>
    <w:rsid w:val="00E85E8C"/>
    <w:rsid w:val="00E87943"/>
    <w:rsid w:val="00E909E2"/>
    <w:rsid w:val="00E9107D"/>
    <w:rsid w:val="00E91E2F"/>
    <w:rsid w:val="00E92A34"/>
    <w:rsid w:val="00E93994"/>
    <w:rsid w:val="00E97B64"/>
    <w:rsid w:val="00EA1239"/>
    <w:rsid w:val="00EA148E"/>
    <w:rsid w:val="00EA1931"/>
    <w:rsid w:val="00EA7081"/>
    <w:rsid w:val="00EB138B"/>
    <w:rsid w:val="00EB6AA6"/>
    <w:rsid w:val="00EC1D21"/>
    <w:rsid w:val="00EC25A2"/>
    <w:rsid w:val="00EC5307"/>
    <w:rsid w:val="00EC6598"/>
    <w:rsid w:val="00ED0199"/>
    <w:rsid w:val="00ED295F"/>
    <w:rsid w:val="00ED3A71"/>
    <w:rsid w:val="00ED482B"/>
    <w:rsid w:val="00EE10AD"/>
    <w:rsid w:val="00EE23C6"/>
    <w:rsid w:val="00EE2503"/>
    <w:rsid w:val="00EE338A"/>
    <w:rsid w:val="00EE3FA4"/>
    <w:rsid w:val="00EE4E57"/>
    <w:rsid w:val="00EE624F"/>
    <w:rsid w:val="00EF29D9"/>
    <w:rsid w:val="00EF3593"/>
    <w:rsid w:val="00EF5221"/>
    <w:rsid w:val="00EF53E6"/>
    <w:rsid w:val="00EF6452"/>
    <w:rsid w:val="00F00F0E"/>
    <w:rsid w:val="00F0182B"/>
    <w:rsid w:val="00F0186A"/>
    <w:rsid w:val="00F019D2"/>
    <w:rsid w:val="00F02441"/>
    <w:rsid w:val="00F0337A"/>
    <w:rsid w:val="00F119C6"/>
    <w:rsid w:val="00F1473A"/>
    <w:rsid w:val="00F20D7F"/>
    <w:rsid w:val="00F23FDB"/>
    <w:rsid w:val="00F2452C"/>
    <w:rsid w:val="00F2600E"/>
    <w:rsid w:val="00F315C3"/>
    <w:rsid w:val="00F35DB7"/>
    <w:rsid w:val="00F37DD1"/>
    <w:rsid w:val="00F37FBE"/>
    <w:rsid w:val="00F438F4"/>
    <w:rsid w:val="00F46CF5"/>
    <w:rsid w:val="00F470C8"/>
    <w:rsid w:val="00F4783D"/>
    <w:rsid w:val="00F501C5"/>
    <w:rsid w:val="00F600DA"/>
    <w:rsid w:val="00F70F8B"/>
    <w:rsid w:val="00F72F40"/>
    <w:rsid w:val="00F7363E"/>
    <w:rsid w:val="00F73943"/>
    <w:rsid w:val="00F75113"/>
    <w:rsid w:val="00F75C47"/>
    <w:rsid w:val="00F7631D"/>
    <w:rsid w:val="00F7655A"/>
    <w:rsid w:val="00F77EB3"/>
    <w:rsid w:val="00F83251"/>
    <w:rsid w:val="00F84E3F"/>
    <w:rsid w:val="00F87C52"/>
    <w:rsid w:val="00FA3DD1"/>
    <w:rsid w:val="00FA5C69"/>
    <w:rsid w:val="00FB2288"/>
    <w:rsid w:val="00FB48D5"/>
    <w:rsid w:val="00FC0195"/>
    <w:rsid w:val="00FC0673"/>
    <w:rsid w:val="00FC0F93"/>
    <w:rsid w:val="00FC5755"/>
    <w:rsid w:val="00FD132D"/>
    <w:rsid w:val="00FD3821"/>
    <w:rsid w:val="00FD60CA"/>
    <w:rsid w:val="00FE0A6B"/>
    <w:rsid w:val="00FF1D01"/>
    <w:rsid w:val="00FF1F25"/>
    <w:rsid w:val="00FF2F5C"/>
    <w:rsid w:val="00FF3A49"/>
    <w:rsid w:val="00FF52A2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787408CF"/>
  <w15:chartTrackingRefBased/>
  <w15:docId w15:val="{CBDE9053-F6F7-424D-A87D-E4CAD210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tabs>
        <w:tab w:val="left" w:pos="2268"/>
      </w:tabs>
      <w:spacing w:line="360" w:lineRule="auto"/>
      <w:ind w:left="142" w:firstLine="1276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pPr>
      <w:ind w:firstLine="1418"/>
      <w:jc w:val="both"/>
    </w:pPr>
  </w:style>
  <w:style w:type="paragraph" w:styleId="Recuodecorpodetexto2">
    <w:name w:val="Body Text Indent 2"/>
    <w:basedOn w:val="Normal"/>
    <w:pPr>
      <w:spacing w:line="360" w:lineRule="auto"/>
      <w:ind w:firstLine="1440"/>
      <w:jc w:val="both"/>
    </w:pPr>
  </w:style>
  <w:style w:type="paragraph" w:styleId="Corpodetexto">
    <w:name w:val="Body Text"/>
    <w:basedOn w:val="Normal"/>
    <w:pPr>
      <w:spacing w:line="360" w:lineRule="auto"/>
      <w:jc w:val="both"/>
    </w:pPr>
  </w:style>
  <w:style w:type="paragraph" w:styleId="Textoembloco">
    <w:name w:val="Block Text"/>
    <w:basedOn w:val="Normal"/>
    <w:pPr>
      <w:spacing w:line="360" w:lineRule="auto"/>
      <w:ind w:left="709" w:right="1134" w:firstLine="709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b/>
    </w:rPr>
  </w:style>
  <w:style w:type="paragraph" w:styleId="Corpodetexto3">
    <w:name w:val="Body Text 3"/>
    <w:basedOn w:val="Normal"/>
    <w:pPr>
      <w:spacing w:line="360" w:lineRule="auto"/>
      <w:jc w:val="both"/>
    </w:pPr>
    <w:rPr>
      <w:b/>
      <w:u w:val="single"/>
    </w:rPr>
  </w:style>
  <w:style w:type="paragraph" w:styleId="Recuodecorpodetexto3">
    <w:name w:val="Body Text Indent 3"/>
    <w:basedOn w:val="Normal"/>
    <w:pPr>
      <w:spacing w:line="360" w:lineRule="auto"/>
      <w:ind w:firstLine="1985"/>
      <w:jc w:val="both"/>
    </w:pPr>
    <w:rPr>
      <w:i/>
    </w:rPr>
  </w:style>
  <w:style w:type="paragraph" w:styleId="Ttulo">
    <w:name w:val="Title"/>
    <w:basedOn w:val="Normal"/>
    <w:qFormat/>
    <w:pPr>
      <w:jc w:val="center"/>
    </w:pPr>
    <w:rPr>
      <w:u w:val="single"/>
    </w:rPr>
  </w:style>
  <w:style w:type="paragraph" w:styleId="Textodebalo">
    <w:name w:val="Balloon Text"/>
    <w:basedOn w:val="Normal"/>
    <w:link w:val="TextodebaloChar"/>
    <w:rsid w:val="008016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016D1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rsid w:val="001176DA"/>
    <w:rPr>
      <w:rFonts w:cs="Tahoma"/>
      <w:sz w:val="24"/>
    </w:rPr>
  </w:style>
  <w:style w:type="character" w:customStyle="1" w:styleId="RodapChar">
    <w:name w:val="Rodapé Char"/>
    <w:link w:val="Rodap"/>
    <w:uiPriority w:val="99"/>
    <w:rsid w:val="001176DA"/>
    <w:rPr>
      <w:rFonts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Of&#237;c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</Template>
  <TotalTime>5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</vt:lpstr>
    </vt:vector>
  </TitlesOfParts>
  <Company>CMC</Company>
  <LinksUpToDate>false</LinksUpToDate>
  <CharactersWithSpaces>737</CharactersWithSpaces>
  <SharedDoc>false</SharedDoc>
  <HLinks>
    <vt:vector size="6" baseType="variant">
      <vt:variant>
        <vt:i4>5177353</vt:i4>
      </vt:variant>
      <vt:variant>
        <vt:i4>0</vt:i4>
      </vt:variant>
      <vt:variant>
        <vt:i4>0</vt:i4>
      </vt:variant>
      <vt:variant>
        <vt:i4>5</vt:i4>
      </vt:variant>
      <vt:variant>
        <vt:lpwstr>https://www.cacoal.ro.leg.br/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</dc:title>
  <dc:subject/>
  <dc:creator>Câmara Municipal de Cacoal-Junior</dc:creator>
  <cp:keywords/>
  <cp:lastModifiedBy>CMC-</cp:lastModifiedBy>
  <cp:revision>5</cp:revision>
  <cp:lastPrinted>2021-04-09T12:59:00Z</cp:lastPrinted>
  <dcterms:created xsi:type="dcterms:W3CDTF">2021-04-16T12:54:00Z</dcterms:created>
  <dcterms:modified xsi:type="dcterms:W3CDTF">2021-04-16T13:29:00Z</dcterms:modified>
</cp:coreProperties>
</file>