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88407E" w:rsidP="00B20ED7">
      <w:pPr>
        <w:jc w:val="center"/>
        <w:outlineLvl w:val="0"/>
        <w:rPr>
          <w:b/>
          <w:bCs/>
          <w:szCs w:val="24"/>
        </w:rPr>
      </w:pPr>
      <w:r w:rsidRPr="002F3CF1">
        <w:rPr>
          <w:b/>
          <w:bCs/>
          <w:szCs w:val="24"/>
        </w:rPr>
        <w:t>REQUERIMENTO Nº</w:t>
      </w:r>
      <w:r w:rsidR="006D333A" w:rsidRPr="002F3CF1">
        <w:rPr>
          <w:b/>
          <w:bCs/>
          <w:szCs w:val="24"/>
        </w:rPr>
        <w:t xml:space="preserve"> </w:t>
      </w:r>
      <w:r w:rsidR="00FE12F6">
        <w:rPr>
          <w:b/>
          <w:bCs/>
          <w:szCs w:val="24"/>
        </w:rPr>
        <w:t>16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Pichek</w:t>
      </w:r>
    </w:p>
    <w:p w:rsidR="00684AD3" w:rsidRPr="00807BC3" w:rsidRDefault="00684AD3" w:rsidP="00C81197">
      <w:pPr>
        <w:ind w:left="708" w:firstLine="708"/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A92AB3" w:rsidP="00C81197">
      <w:pPr>
        <w:ind w:left="708" w:firstLine="708"/>
        <w:jc w:val="both"/>
        <w:outlineLvl w:val="0"/>
        <w:rPr>
          <w:szCs w:val="24"/>
        </w:rPr>
      </w:pPr>
      <w:r w:rsidRPr="00807BC3">
        <w:rPr>
          <w:szCs w:val="24"/>
        </w:rPr>
        <w:t>Excelentíssimo Senhor Presidente</w:t>
      </w:r>
      <w:r w:rsidR="000C6AD6" w:rsidRPr="00807BC3">
        <w:rPr>
          <w:szCs w:val="24"/>
        </w:rPr>
        <w:t xml:space="preserve"> da Câmara Municipal 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C81197">
      <w:pPr>
        <w:ind w:left="708" w:firstLine="708"/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>João Paulo Pichek</w:t>
      </w:r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 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6A7B0E">
        <w:rPr>
          <w:szCs w:val="24"/>
        </w:rPr>
        <w:t>do</w:t>
      </w:r>
      <w:r w:rsidR="008E5071">
        <w:rPr>
          <w:szCs w:val="24"/>
        </w:rPr>
        <w:t>s</w:t>
      </w:r>
      <w:r w:rsidR="00022F5C" w:rsidRPr="00807BC3">
        <w:rPr>
          <w:szCs w:val="24"/>
        </w:rPr>
        <w:t xml:space="preserve"> </w:t>
      </w:r>
      <w:r w:rsidR="00ED295F">
        <w:rPr>
          <w:szCs w:val="24"/>
        </w:rPr>
        <w:t>projeto</w:t>
      </w:r>
      <w:r w:rsidR="008E5071">
        <w:rPr>
          <w:szCs w:val="24"/>
        </w:rPr>
        <w:t>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EB0037">
        <w:rPr>
          <w:szCs w:val="24"/>
        </w:rPr>
        <w:t>nº</w:t>
      </w:r>
      <w:r w:rsidR="00193F89">
        <w:rPr>
          <w:szCs w:val="24"/>
        </w:rPr>
        <w:t>s</w:t>
      </w:r>
      <w:proofErr w:type="spellEnd"/>
      <w:r w:rsidR="00ED3E17">
        <w:rPr>
          <w:szCs w:val="24"/>
        </w:rPr>
        <w:t xml:space="preserve"> 6/2021, 28</w:t>
      </w:r>
      <w:r w:rsidR="00337C8E">
        <w:rPr>
          <w:szCs w:val="24"/>
        </w:rPr>
        <w:t xml:space="preserve">/2021, </w:t>
      </w:r>
      <w:r w:rsidR="00ED3E17">
        <w:rPr>
          <w:szCs w:val="24"/>
        </w:rPr>
        <w:t>30</w:t>
      </w:r>
      <w:r w:rsidR="009C62AC">
        <w:rPr>
          <w:szCs w:val="24"/>
        </w:rPr>
        <w:t>/2021</w:t>
      </w:r>
      <w:r w:rsidR="00E93994">
        <w:rPr>
          <w:szCs w:val="24"/>
        </w:rPr>
        <w:t>,</w:t>
      </w:r>
      <w:r w:rsidR="00337C8E">
        <w:rPr>
          <w:szCs w:val="24"/>
        </w:rPr>
        <w:t xml:space="preserve"> 39/2021 e 43/2021, </w:t>
      </w:r>
      <w:r w:rsidR="00E37234">
        <w:rPr>
          <w:szCs w:val="24"/>
        </w:rPr>
        <w:t>todos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E37234">
        <w:rPr>
          <w:szCs w:val="24"/>
        </w:rPr>
        <w:t>.</w:t>
      </w:r>
    </w:p>
    <w:p w:rsidR="00EE23C6" w:rsidRPr="00807BC3" w:rsidRDefault="00EE23C6" w:rsidP="003016EA">
      <w:pPr>
        <w:spacing w:line="360" w:lineRule="auto"/>
        <w:ind w:firstLine="1"/>
        <w:jc w:val="both"/>
        <w:rPr>
          <w:szCs w:val="24"/>
        </w:rPr>
      </w:pPr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Pr="00807BC3" w:rsidRDefault="009B5CEA" w:rsidP="0088407E">
      <w:pPr>
        <w:spacing w:line="360" w:lineRule="auto"/>
        <w:ind w:firstLine="851"/>
        <w:jc w:val="both"/>
        <w:rPr>
          <w:szCs w:val="24"/>
        </w:rPr>
      </w:pPr>
    </w:p>
    <w:p w:rsidR="00B20ED7" w:rsidRDefault="00B20ED7" w:rsidP="0088407E">
      <w:pPr>
        <w:spacing w:line="360" w:lineRule="auto"/>
        <w:jc w:val="center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FE12F6">
        <w:rPr>
          <w:szCs w:val="24"/>
        </w:rPr>
        <w:t>1</w:t>
      </w:r>
      <w:r w:rsidR="007315D2">
        <w:rPr>
          <w:szCs w:val="24"/>
        </w:rPr>
        <w:t>º</w:t>
      </w:r>
      <w:bookmarkStart w:id="0" w:name="_GoBack"/>
      <w:bookmarkEnd w:id="0"/>
      <w:r w:rsidR="008A6233">
        <w:rPr>
          <w:szCs w:val="24"/>
        </w:rPr>
        <w:t xml:space="preserve"> de </w:t>
      </w:r>
      <w:r w:rsidR="00FE12F6">
        <w:rPr>
          <w:szCs w:val="24"/>
        </w:rPr>
        <w:t>abril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B20ED7" w:rsidRPr="00807BC3" w:rsidRDefault="00B20ED7" w:rsidP="00B20ED7">
      <w:pPr>
        <w:ind w:left="2124" w:firstLine="708"/>
        <w:rPr>
          <w:szCs w:val="24"/>
        </w:rPr>
      </w:pPr>
    </w:p>
    <w:p w:rsidR="009B5CEA" w:rsidRPr="00807BC3" w:rsidRDefault="009B5CEA" w:rsidP="00B20ED7">
      <w:pPr>
        <w:ind w:left="2124" w:firstLine="708"/>
        <w:rPr>
          <w:szCs w:val="24"/>
        </w:rPr>
      </w:pPr>
    </w:p>
    <w:p w:rsidR="0097700E" w:rsidRPr="00807BC3" w:rsidRDefault="0097700E" w:rsidP="00B20ED7">
      <w:pPr>
        <w:ind w:left="2124" w:firstLine="708"/>
        <w:rPr>
          <w:szCs w:val="24"/>
        </w:rPr>
      </w:pPr>
    </w:p>
    <w:p w:rsidR="0075274B" w:rsidRPr="00807BC3" w:rsidRDefault="0075274B" w:rsidP="00B20ED7">
      <w:pPr>
        <w:ind w:left="2124" w:firstLine="708"/>
        <w:rPr>
          <w:szCs w:val="24"/>
        </w:rPr>
      </w:pPr>
    </w:p>
    <w:p w:rsidR="00660955" w:rsidRPr="00807BC3" w:rsidRDefault="00660955" w:rsidP="00660955">
      <w:pPr>
        <w:ind w:left="2124" w:firstLine="708"/>
        <w:rPr>
          <w:szCs w:val="24"/>
        </w:rPr>
      </w:pPr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Médice,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C16CA"/>
    <w:rsid w:val="000C6AD6"/>
    <w:rsid w:val="000C71A0"/>
    <w:rsid w:val="000D2762"/>
    <w:rsid w:val="000E062D"/>
    <w:rsid w:val="000E3D0E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2D23"/>
    <w:rsid w:val="00184D84"/>
    <w:rsid w:val="00192003"/>
    <w:rsid w:val="00193D3B"/>
    <w:rsid w:val="00193F89"/>
    <w:rsid w:val="0019640D"/>
    <w:rsid w:val="001A1F4B"/>
    <w:rsid w:val="001A23E6"/>
    <w:rsid w:val="001B1590"/>
    <w:rsid w:val="001B3A1B"/>
    <w:rsid w:val="001C0ADE"/>
    <w:rsid w:val="001C1BEA"/>
    <w:rsid w:val="001D11E2"/>
    <w:rsid w:val="001D374D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17F1"/>
    <w:rsid w:val="0033377E"/>
    <w:rsid w:val="003362C4"/>
    <w:rsid w:val="00337C8E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65E1"/>
    <w:rsid w:val="003F7AC5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1595B"/>
    <w:rsid w:val="0051792E"/>
    <w:rsid w:val="00521EC9"/>
    <w:rsid w:val="005320BB"/>
    <w:rsid w:val="005322FD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535B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15D2"/>
    <w:rsid w:val="00732640"/>
    <w:rsid w:val="0073789E"/>
    <w:rsid w:val="00740732"/>
    <w:rsid w:val="00741F60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2AC"/>
    <w:rsid w:val="009C69F4"/>
    <w:rsid w:val="009C7F4C"/>
    <w:rsid w:val="009D148B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50560"/>
    <w:rsid w:val="00C50585"/>
    <w:rsid w:val="00C51672"/>
    <w:rsid w:val="00C548A7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E005B9"/>
    <w:rsid w:val="00E13200"/>
    <w:rsid w:val="00E2757B"/>
    <w:rsid w:val="00E30C92"/>
    <w:rsid w:val="00E3186B"/>
    <w:rsid w:val="00E3241C"/>
    <w:rsid w:val="00E36EA4"/>
    <w:rsid w:val="00E3723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0037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3E17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5221"/>
    <w:rsid w:val="00EF53E6"/>
    <w:rsid w:val="00EF6452"/>
    <w:rsid w:val="00F00F0E"/>
    <w:rsid w:val="00F0182B"/>
    <w:rsid w:val="00F0186A"/>
    <w:rsid w:val="00F019D2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C0195"/>
    <w:rsid w:val="00FC0673"/>
    <w:rsid w:val="00FC0F93"/>
    <w:rsid w:val="00FC5755"/>
    <w:rsid w:val="00FD132D"/>
    <w:rsid w:val="00FD3821"/>
    <w:rsid w:val="00FD60CA"/>
    <w:rsid w:val="00FE0A6B"/>
    <w:rsid w:val="00FE12F6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163841C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4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662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CMC-</cp:lastModifiedBy>
  <cp:revision>8</cp:revision>
  <cp:lastPrinted>2021-03-12T16:16:00Z</cp:lastPrinted>
  <dcterms:created xsi:type="dcterms:W3CDTF">2021-04-01T11:58:00Z</dcterms:created>
  <dcterms:modified xsi:type="dcterms:W3CDTF">2021-04-01T17:11:00Z</dcterms:modified>
</cp:coreProperties>
</file>